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A6" w:rsidRDefault="005371A6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5371A6" w:rsidRDefault="005371A6"/>
    <w:p w:rsidR="005371A6" w:rsidRDefault="005371A6">
      <w:pPr>
        <w:jc w:val="center"/>
      </w:pPr>
      <w:r>
        <w:rPr>
          <w:rFonts w:hint="eastAsia"/>
          <w:spacing w:val="52"/>
        </w:rPr>
        <w:t>開発登録簿の写し交付申請</w:t>
      </w:r>
      <w:r>
        <w:rPr>
          <w:rFonts w:hint="eastAsia"/>
        </w:rPr>
        <w:t>書</w:t>
      </w:r>
    </w:p>
    <w:p w:rsidR="005371A6" w:rsidRDefault="005371A6"/>
    <w:p w:rsidR="005371A6" w:rsidRDefault="005371A6"/>
    <w:p w:rsidR="005371A6" w:rsidRDefault="005371A6">
      <w:pPr>
        <w:jc w:val="right"/>
      </w:pPr>
      <w:r>
        <w:rPr>
          <w:rFonts w:hint="eastAsia"/>
        </w:rPr>
        <w:t xml:space="preserve">年　　月　　日　</w:t>
      </w:r>
    </w:p>
    <w:p w:rsidR="005371A6" w:rsidRDefault="005371A6"/>
    <w:p w:rsidR="005371A6" w:rsidRDefault="005371A6">
      <w:r>
        <w:rPr>
          <w:rFonts w:hint="eastAsia"/>
        </w:rPr>
        <w:t xml:space="preserve">　三原市長　様</w:t>
      </w:r>
    </w:p>
    <w:p w:rsidR="005371A6" w:rsidRDefault="005371A6"/>
    <w:p w:rsidR="005371A6" w:rsidRDefault="005371A6"/>
    <w:p w:rsidR="005371A6" w:rsidRDefault="005371A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371A6" w:rsidRDefault="005371A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5371A6" w:rsidRDefault="005371A6"/>
    <w:p w:rsidR="005371A6" w:rsidRDefault="005371A6">
      <w:r>
        <w:rPr>
          <w:rFonts w:hint="eastAsia"/>
        </w:rPr>
        <w:t xml:space="preserve">　次のとおり開発登録簿の写しを交付してください。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0"/>
        <w:gridCol w:w="700"/>
        <w:gridCol w:w="1484"/>
        <w:gridCol w:w="336"/>
        <w:gridCol w:w="1386"/>
        <w:gridCol w:w="3009"/>
      </w:tblGrid>
      <w:tr w:rsidR="005371A6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56" w:type="dxa"/>
            <w:vMerge w:val="restart"/>
            <w:tcBorders>
              <w:bottom w:val="nil"/>
            </w:tcBorders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開発許可を受けた者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4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456" w:type="dxa"/>
            <w:vMerge/>
            <w:vAlign w:val="center"/>
          </w:tcPr>
          <w:p w:rsidR="005371A6" w:rsidRDefault="005371A6"/>
        </w:tc>
        <w:tc>
          <w:tcPr>
            <w:tcW w:w="840" w:type="dxa"/>
            <w:gridSpan w:val="2"/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4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296" w:type="dxa"/>
            <w:gridSpan w:val="3"/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6215" w:type="dxa"/>
            <w:gridSpan w:val="4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296" w:type="dxa"/>
            <w:gridSpan w:val="3"/>
            <w:vMerge w:val="restart"/>
            <w:tcBorders>
              <w:bottom w:val="nil"/>
            </w:tcBorders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交付を求める写しの種別及び枚数</w:t>
            </w:r>
          </w:p>
        </w:tc>
        <w:tc>
          <w:tcPr>
            <w:tcW w:w="1820" w:type="dxa"/>
            <w:gridSpan w:val="2"/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登録簿調書</w:t>
            </w:r>
          </w:p>
        </w:tc>
        <w:tc>
          <w:tcPr>
            <w:tcW w:w="4395" w:type="dxa"/>
            <w:gridSpan w:val="2"/>
            <w:vAlign w:val="center"/>
          </w:tcPr>
          <w:p w:rsidR="005371A6" w:rsidRDefault="005371A6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296" w:type="dxa"/>
            <w:gridSpan w:val="3"/>
            <w:vMerge/>
            <w:tcBorders>
              <w:bottom w:val="nil"/>
            </w:tcBorders>
            <w:vAlign w:val="center"/>
          </w:tcPr>
          <w:p w:rsidR="005371A6" w:rsidRDefault="005371A6">
            <w:pPr>
              <w:jc w:val="distribute"/>
            </w:pPr>
          </w:p>
        </w:tc>
        <w:tc>
          <w:tcPr>
            <w:tcW w:w="1820" w:type="dxa"/>
            <w:gridSpan w:val="2"/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土地利用計画図</w:t>
            </w:r>
          </w:p>
        </w:tc>
        <w:tc>
          <w:tcPr>
            <w:tcW w:w="4395" w:type="dxa"/>
            <w:gridSpan w:val="2"/>
            <w:vAlign w:val="center"/>
          </w:tcPr>
          <w:p w:rsidR="005371A6" w:rsidRDefault="005371A6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296" w:type="dxa"/>
            <w:gridSpan w:val="3"/>
            <w:vMerge/>
            <w:tcBorders>
              <w:bottom w:val="nil"/>
            </w:tcBorders>
            <w:vAlign w:val="center"/>
          </w:tcPr>
          <w:p w:rsidR="005371A6" w:rsidRDefault="005371A6">
            <w:pPr>
              <w:jc w:val="distribute"/>
            </w:pPr>
          </w:p>
        </w:tc>
        <w:tc>
          <w:tcPr>
            <w:tcW w:w="1820" w:type="dxa"/>
            <w:gridSpan w:val="2"/>
            <w:vAlign w:val="center"/>
          </w:tcPr>
          <w:p w:rsidR="005371A6" w:rsidRDefault="005371A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95" w:type="dxa"/>
            <w:gridSpan w:val="2"/>
            <w:vAlign w:val="center"/>
          </w:tcPr>
          <w:p w:rsidR="005371A6" w:rsidRDefault="005371A6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296" w:type="dxa"/>
            <w:gridSpan w:val="3"/>
            <w:vAlign w:val="center"/>
          </w:tcPr>
          <w:p w:rsidR="005371A6" w:rsidRDefault="005371A6">
            <w:pPr>
              <w:jc w:val="distribute"/>
            </w:pPr>
            <w:r>
              <w:rPr>
                <w:rFonts w:hint="eastAsia"/>
              </w:rPr>
              <w:t>交付を求める理由</w:t>
            </w:r>
          </w:p>
        </w:tc>
        <w:tc>
          <w:tcPr>
            <w:tcW w:w="6215" w:type="dxa"/>
            <w:gridSpan w:val="4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296" w:type="dxa"/>
            <w:gridSpan w:val="3"/>
            <w:vAlign w:val="center"/>
          </w:tcPr>
          <w:p w:rsidR="005371A6" w:rsidRDefault="005371A6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受付処理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6215" w:type="dxa"/>
            <w:gridSpan w:val="4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  <w:tr w:rsidR="005371A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596" w:type="dxa"/>
            <w:gridSpan w:val="2"/>
            <w:vAlign w:val="center"/>
          </w:tcPr>
          <w:p w:rsidR="005371A6" w:rsidRDefault="005371A6">
            <w:r>
              <w:rPr>
                <w:rFonts w:hint="eastAsia"/>
              </w:rPr>
              <w:t>※　登録番号</w:t>
            </w:r>
          </w:p>
        </w:tc>
        <w:tc>
          <w:tcPr>
            <w:tcW w:w="2184" w:type="dxa"/>
            <w:gridSpan w:val="2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2"/>
            <w:vAlign w:val="center"/>
          </w:tcPr>
          <w:p w:rsidR="005371A6" w:rsidRDefault="005371A6">
            <w:r>
              <w:rPr>
                <w:rFonts w:hint="eastAsia"/>
              </w:rPr>
              <w:t>※　登録年月日</w:t>
            </w:r>
          </w:p>
        </w:tc>
        <w:tc>
          <w:tcPr>
            <w:tcW w:w="3009" w:type="dxa"/>
            <w:vAlign w:val="center"/>
          </w:tcPr>
          <w:p w:rsidR="005371A6" w:rsidRDefault="005371A6">
            <w:r>
              <w:rPr>
                <w:rFonts w:hint="eastAsia"/>
              </w:rPr>
              <w:t xml:space="preserve">　</w:t>
            </w:r>
          </w:p>
        </w:tc>
      </w:tr>
    </w:tbl>
    <w:p w:rsidR="005371A6" w:rsidRDefault="005371A6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※印欄には</w:t>
      </w:r>
      <w:r w:rsidR="00E53F88">
        <w:rPr>
          <w:rFonts w:hint="eastAsia"/>
        </w:rPr>
        <w:t>、</w:t>
      </w:r>
      <w:r>
        <w:rPr>
          <w:rFonts w:hint="eastAsia"/>
        </w:rPr>
        <w:t>記入しないこと。</w:t>
      </w:r>
    </w:p>
    <w:p w:rsidR="005371A6" w:rsidRDefault="005371A6"/>
    <w:p w:rsidR="005371A6" w:rsidRDefault="005371A6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用紙の大きさは</w:t>
      </w:r>
      <w:r w:rsidR="00E53F88">
        <w:rPr>
          <w:rFonts w:hint="eastAsia"/>
        </w:rPr>
        <w:t>、</w:t>
      </w:r>
      <w:r w:rsidR="000B084F" w:rsidRPr="000B084F">
        <w:rPr>
          <w:rFonts w:hint="eastAsia"/>
        </w:rPr>
        <w:t>日本産業規格</w:t>
      </w:r>
      <w:r>
        <w:t>A</w:t>
      </w:r>
      <w:r>
        <w:rPr>
          <w:rFonts w:hint="eastAsia"/>
        </w:rPr>
        <w:t>列第</w:t>
      </w:r>
      <w:r>
        <w:t>4</w:t>
      </w:r>
      <w:r>
        <w:rPr>
          <w:rFonts w:hint="eastAsia"/>
        </w:rPr>
        <w:t>とする。</w:t>
      </w:r>
    </w:p>
    <w:p w:rsidR="005371A6" w:rsidRDefault="005371A6"/>
    <w:sectPr w:rsidR="005371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3E" w:rsidRDefault="00247F3E">
      <w:r>
        <w:separator/>
      </w:r>
    </w:p>
  </w:endnote>
  <w:endnote w:type="continuationSeparator" w:id="0">
    <w:p w:rsidR="00247F3E" w:rsidRDefault="0024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3E" w:rsidRDefault="00247F3E">
      <w:r>
        <w:separator/>
      </w:r>
    </w:p>
  </w:footnote>
  <w:footnote w:type="continuationSeparator" w:id="0">
    <w:p w:rsidR="00247F3E" w:rsidRDefault="0024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A6"/>
    <w:rsid w:val="000B084F"/>
    <w:rsid w:val="00112FF5"/>
    <w:rsid w:val="00247F3E"/>
    <w:rsid w:val="002B731B"/>
    <w:rsid w:val="00390AA2"/>
    <w:rsid w:val="005371A6"/>
    <w:rsid w:val="006A7F13"/>
    <w:rsid w:val="006B61A2"/>
    <w:rsid w:val="006E7496"/>
    <w:rsid w:val="00984411"/>
    <w:rsid w:val="00B57279"/>
    <w:rsid w:val="00DD5DE9"/>
    <w:rsid w:val="00E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054591-95FD-4CBB-9400-E3172001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dcterms:created xsi:type="dcterms:W3CDTF">2025-12-03T04:03:00Z</dcterms:created>
  <dcterms:modified xsi:type="dcterms:W3CDTF">2025-12-03T04:03:00Z</dcterms:modified>
</cp:coreProperties>
</file>