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42" w:rightFromText="142" w:vertAnchor="text" w:horzAnchor="margin" w:tblpXSpec="right" w:tblpY="204"/>
        <w:tblW w:w="0" w:type="auto"/>
        <w:tblLook w:val="04A0" w:firstRow="1" w:lastRow="0" w:firstColumn="1" w:lastColumn="0" w:noHBand="0" w:noVBand="1"/>
      </w:tblPr>
      <w:tblGrid>
        <w:gridCol w:w="1771"/>
        <w:gridCol w:w="1771"/>
        <w:gridCol w:w="1771"/>
      </w:tblGrid>
      <w:tr w:rsidR="00D271F3" w14:paraId="03CC3EF6" w14:textId="77777777" w:rsidTr="00D271F3">
        <w:trPr>
          <w:trHeight w:val="134"/>
        </w:trPr>
        <w:tc>
          <w:tcPr>
            <w:tcW w:w="1771" w:type="dxa"/>
          </w:tcPr>
          <w:p w14:paraId="27CD387F" w14:textId="77777777" w:rsidR="00D271F3" w:rsidRPr="00D271F3" w:rsidRDefault="00D271F3" w:rsidP="00D271F3">
            <w:pPr>
              <w:tabs>
                <w:tab w:val="left" w:pos="1701"/>
              </w:tabs>
              <w:spacing w:line="240" w:lineRule="atLeast"/>
              <w:jc w:val="left"/>
              <w:rPr>
                <w:rFonts w:asciiTheme="minorEastAsia" w:eastAsiaTheme="minorEastAsia" w:hAnsiTheme="minorEastAsia"/>
                <w:color w:val="000000" w:themeColor="text1"/>
                <w:sz w:val="18"/>
                <w:u w:color="000000" w:themeColor="text1"/>
              </w:rPr>
            </w:pPr>
            <w:r w:rsidRPr="00D271F3">
              <w:rPr>
                <w:rFonts w:asciiTheme="minorEastAsia" w:eastAsiaTheme="minorEastAsia" w:hAnsiTheme="minorEastAsia"/>
                <w:color w:val="000000" w:themeColor="text1"/>
                <w:sz w:val="18"/>
                <w:u w:color="000000" w:themeColor="text1"/>
              </w:rPr>
              <w:t>※受付</w:t>
            </w:r>
          </w:p>
        </w:tc>
        <w:tc>
          <w:tcPr>
            <w:tcW w:w="1771" w:type="dxa"/>
          </w:tcPr>
          <w:p w14:paraId="06FD3137" w14:textId="77777777" w:rsidR="00D271F3" w:rsidRPr="00D271F3" w:rsidRDefault="00D271F3" w:rsidP="00D271F3">
            <w:pPr>
              <w:tabs>
                <w:tab w:val="left" w:pos="1701"/>
              </w:tabs>
              <w:spacing w:line="240" w:lineRule="atLeast"/>
              <w:jc w:val="left"/>
              <w:rPr>
                <w:rFonts w:asciiTheme="minorEastAsia" w:eastAsiaTheme="minorEastAsia" w:hAnsiTheme="minorEastAsia"/>
                <w:color w:val="000000" w:themeColor="text1"/>
                <w:sz w:val="18"/>
                <w:u w:color="000000" w:themeColor="text1"/>
              </w:rPr>
            </w:pPr>
            <w:r w:rsidRPr="00D271F3">
              <w:rPr>
                <w:rFonts w:asciiTheme="minorEastAsia" w:eastAsiaTheme="minorEastAsia" w:hAnsiTheme="minorEastAsia"/>
                <w:color w:val="000000" w:themeColor="text1"/>
                <w:sz w:val="18"/>
                <w:u w:color="000000" w:themeColor="text1"/>
              </w:rPr>
              <w:t>※整理番号</w:t>
            </w:r>
          </w:p>
        </w:tc>
        <w:tc>
          <w:tcPr>
            <w:tcW w:w="1771" w:type="dxa"/>
          </w:tcPr>
          <w:p w14:paraId="3A55ACA0" w14:textId="77777777" w:rsidR="00D271F3" w:rsidRPr="00D271F3" w:rsidRDefault="00D271F3" w:rsidP="00D271F3">
            <w:pPr>
              <w:tabs>
                <w:tab w:val="left" w:pos="1701"/>
              </w:tabs>
              <w:spacing w:line="240" w:lineRule="atLeast"/>
              <w:jc w:val="left"/>
              <w:rPr>
                <w:rFonts w:asciiTheme="minorEastAsia" w:eastAsiaTheme="minorEastAsia" w:hAnsiTheme="minorEastAsia"/>
                <w:color w:val="000000" w:themeColor="text1"/>
                <w:sz w:val="18"/>
                <w:u w:color="000000" w:themeColor="text1"/>
              </w:rPr>
            </w:pPr>
            <w:r w:rsidRPr="00D271F3">
              <w:rPr>
                <w:rFonts w:asciiTheme="minorEastAsia" w:eastAsiaTheme="minorEastAsia" w:hAnsiTheme="minorEastAsia"/>
                <w:color w:val="000000" w:themeColor="text1"/>
                <w:sz w:val="18"/>
                <w:u w:color="000000" w:themeColor="text1"/>
              </w:rPr>
              <w:t>※手数料</w:t>
            </w:r>
          </w:p>
        </w:tc>
      </w:tr>
      <w:tr w:rsidR="00D271F3" w14:paraId="31F9A020" w14:textId="77777777" w:rsidTr="00D271F3">
        <w:trPr>
          <w:trHeight w:val="1441"/>
        </w:trPr>
        <w:tc>
          <w:tcPr>
            <w:tcW w:w="1771" w:type="dxa"/>
          </w:tcPr>
          <w:p w14:paraId="4D9805C2" w14:textId="77777777" w:rsidR="00D271F3" w:rsidRDefault="00D271F3" w:rsidP="00D271F3">
            <w:pPr>
              <w:tabs>
                <w:tab w:val="left" w:pos="1701"/>
              </w:tabs>
              <w:spacing w:line="240" w:lineRule="atLeast"/>
              <w:jc w:val="left"/>
              <w:rPr>
                <w:rFonts w:asciiTheme="minorEastAsia" w:eastAsiaTheme="minorEastAsia" w:hAnsiTheme="minorEastAsia"/>
                <w:color w:val="000000" w:themeColor="text1"/>
                <w:u w:color="000000" w:themeColor="text1"/>
              </w:rPr>
            </w:pPr>
          </w:p>
        </w:tc>
        <w:tc>
          <w:tcPr>
            <w:tcW w:w="1771" w:type="dxa"/>
          </w:tcPr>
          <w:p w14:paraId="5C21CBA0" w14:textId="77777777" w:rsidR="00D271F3" w:rsidRDefault="00D271F3" w:rsidP="00D271F3">
            <w:pPr>
              <w:tabs>
                <w:tab w:val="left" w:pos="1701"/>
              </w:tabs>
              <w:spacing w:line="240" w:lineRule="atLeast"/>
              <w:jc w:val="left"/>
              <w:rPr>
                <w:rFonts w:asciiTheme="minorEastAsia" w:eastAsiaTheme="minorEastAsia" w:hAnsiTheme="minorEastAsia"/>
                <w:color w:val="000000" w:themeColor="text1"/>
                <w:u w:color="000000" w:themeColor="text1"/>
              </w:rPr>
            </w:pPr>
          </w:p>
        </w:tc>
        <w:tc>
          <w:tcPr>
            <w:tcW w:w="1771" w:type="dxa"/>
          </w:tcPr>
          <w:p w14:paraId="178DA566" w14:textId="77777777" w:rsidR="00D271F3" w:rsidRDefault="00D271F3" w:rsidP="00D271F3">
            <w:pPr>
              <w:tabs>
                <w:tab w:val="left" w:pos="1701"/>
              </w:tabs>
              <w:spacing w:line="240" w:lineRule="atLeast"/>
              <w:jc w:val="left"/>
              <w:rPr>
                <w:rFonts w:asciiTheme="minorEastAsia" w:eastAsiaTheme="minorEastAsia" w:hAnsiTheme="minorEastAsia"/>
                <w:color w:val="000000" w:themeColor="text1"/>
                <w:u w:color="000000" w:themeColor="text1"/>
              </w:rPr>
            </w:pPr>
          </w:p>
          <w:p w14:paraId="300EFF97" w14:textId="5FEAA579" w:rsidR="00D271F3" w:rsidRDefault="00D271F3" w:rsidP="00D271F3">
            <w:pPr>
              <w:tabs>
                <w:tab w:val="left" w:pos="1701"/>
              </w:tabs>
              <w:spacing w:line="240" w:lineRule="atLeast"/>
              <w:jc w:val="left"/>
              <w:rPr>
                <w:rFonts w:asciiTheme="minorEastAsia" w:eastAsiaTheme="minorEastAsia" w:hAnsiTheme="minorEastAsia"/>
                <w:color w:val="000000" w:themeColor="text1"/>
                <w:u w:val="single"/>
              </w:rPr>
            </w:pPr>
            <w:r w:rsidRPr="00D271F3">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u w:val="single"/>
              </w:rPr>
              <w:t xml:space="preserve">　　　　　円</w:t>
            </w:r>
          </w:p>
          <w:p w14:paraId="4A700CE9" w14:textId="77777777" w:rsidR="00D271F3" w:rsidRDefault="00D271F3" w:rsidP="00D271F3">
            <w:pPr>
              <w:tabs>
                <w:tab w:val="left" w:pos="1701"/>
              </w:tabs>
              <w:spacing w:line="240" w:lineRule="atLeast"/>
              <w:jc w:val="left"/>
              <w:rPr>
                <w:rFonts w:asciiTheme="minorEastAsia" w:eastAsiaTheme="minorEastAsia" w:hAnsiTheme="minorEastAsia"/>
                <w:color w:val="000000" w:themeColor="text1"/>
                <w:u w:val="single"/>
              </w:rPr>
            </w:pPr>
          </w:p>
          <w:p w14:paraId="669E8DAB" w14:textId="77777777" w:rsidR="00D271F3" w:rsidRDefault="00D271F3" w:rsidP="00D271F3">
            <w:pPr>
              <w:tabs>
                <w:tab w:val="left" w:pos="1701"/>
              </w:tabs>
              <w:spacing w:line="240" w:lineRule="atLeast"/>
              <w:jc w:val="left"/>
              <w:rPr>
                <w:rFonts w:asciiTheme="minorEastAsia" w:eastAsiaTheme="minorEastAsia" w:hAnsiTheme="minorEastAsia"/>
                <w:color w:val="000000" w:themeColor="text1"/>
                <w:sz w:val="18"/>
              </w:rPr>
            </w:pPr>
            <w:r w:rsidRPr="00D271F3">
              <w:rPr>
                <w:rFonts w:asciiTheme="minorEastAsia" w:eastAsiaTheme="minorEastAsia" w:hAnsiTheme="minorEastAsia"/>
                <w:color w:val="000000" w:themeColor="text1"/>
                <w:sz w:val="18"/>
              </w:rPr>
              <w:t>令和　年　月　日</w:t>
            </w:r>
          </w:p>
          <w:p w14:paraId="47AC244E" w14:textId="3AD468A0" w:rsidR="00D271F3" w:rsidRPr="00D271F3" w:rsidRDefault="00D271F3" w:rsidP="00D271F3">
            <w:pPr>
              <w:tabs>
                <w:tab w:val="left" w:pos="1701"/>
              </w:tabs>
              <w:spacing w:line="240" w:lineRule="atLeast"/>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sz w:val="18"/>
              </w:rPr>
              <w:t>（納入日）</w:t>
            </w:r>
          </w:p>
        </w:tc>
      </w:tr>
    </w:tbl>
    <w:p w14:paraId="61414179" w14:textId="079EC315" w:rsidR="00A67976" w:rsidRDefault="00A67976" w:rsidP="00B85E47">
      <w:pPr>
        <w:tabs>
          <w:tab w:val="left" w:pos="1701"/>
        </w:tabs>
        <w:spacing w:line="240" w:lineRule="atLeast"/>
        <w:jc w:val="left"/>
        <w:rPr>
          <w:rFonts w:asciiTheme="minorEastAsia" w:eastAsiaTheme="minorEastAsia" w:hAnsiTheme="minorEastAsia"/>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p w14:paraId="758B0FA5" w14:textId="77777777" w:rsidR="004F41DF" w:rsidRDefault="004F41DF" w:rsidP="00B85E47">
      <w:pPr>
        <w:tabs>
          <w:tab w:val="left" w:pos="1701"/>
        </w:tabs>
        <w:spacing w:line="240" w:lineRule="atLeast"/>
        <w:jc w:val="left"/>
        <w:rPr>
          <w:rFonts w:asciiTheme="minorEastAsia" w:eastAsiaTheme="minorEastAsia" w:hAnsiTheme="minorEastAsia"/>
          <w:color w:val="000000" w:themeColor="text1"/>
          <w:u w:color="000000" w:themeColor="text1"/>
        </w:rPr>
      </w:pPr>
    </w:p>
    <w:p w14:paraId="72E43442" w14:textId="77777777" w:rsidR="004F41DF" w:rsidRDefault="004F41DF" w:rsidP="00B85E47">
      <w:pPr>
        <w:tabs>
          <w:tab w:val="left" w:pos="1701"/>
        </w:tabs>
        <w:spacing w:line="240" w:lineRule="atLeast"/>
        <w:jc w:val="left"/>
        <w:rPr>
          <w:rFonts w:asciiTheme="minorEastAsia" w:eastAsiaTheme="minorEastAsia" w:hAnsiTheme="minorEastAsia"/>
          <w:color w:val="000000" w:themeColor="text1"/>
          <w:u w:color="000000" w:themeColor="text1"/>
        </w:rPr>
      </w:pPr>
    </w:p>
    <w:p w14:paraId="37B5C9FA" w14:textId="77777777" w:rsidR="004F41DF" w:rsidRDefault="004F41DF" w:rsidP="00B85E47">
      <w:pPr>
        <w:tabs>
          <w:tab w:val="left" w:pos="1701"/>
        </w:tabs>
        <w:spacing w:line="240" w:lineRule="atLeast"/>
        <w:jc w:val="left"/>
        <w:rPr>
          <w:rFonts w:asciiTheme="minorEastAsia" w:eastAsiaTheme="minorEastAsia" w:hAnsiTheme="minorEastAsia"/>
          <w:color w:val="000000" w:themeColor="text1"/>
          <w:u w:color="000000" w:themeColor="text1"/>
        </w:rPr>
      </w:pPr>
    </w:p>
    <w:p w14:paraId="54125B5A" w14:textId="77777777" w:rsidR="004F41DF" w:rsidRDefault="004F41DF" w:rsidP="00B85E47">
      <w:pPr>
        <w:tabs>
          <w:tab w:val="left" w:pos="1701"/>
        </w:tabs>
        <w:spacing w:line="240" w:lineRule="atLeast"/>
        <w:jc w:val="left"/>
        <w:rPr>
          <w:rFonts w:asciiTheme="minorEastAsia" w:eastAsiaTheme="minorEastAsia" w:hAnsiTheme="minorEastAsia"/>
          <w:color w:val="000000" w:themeColor="text1"/>
          <w:u w:color="000000" w:themeColor="text1"/>
        </w:rPr>
      </w:pPr>
    </w:p>
    <w:p w14:paraId="5F477C3C" w14:textId="77777777" w:rsidR="004F41DF" w:rsidRDefault="004F41DF" w:rsidP="00B85E47">
      <w:pPr>
        <w:tabs>
          <w:tab w:val="left" w:pos="1701"/>
        </w:tabs>
        <w:spacing w:line="240" w:lineRule="atLeast"/>
        <w:jc w:val="left"/>
        <w:rPr>
          <w:color w:val="000000" w:themeColor="text1"/>
          <w:u w:color="000000" w:themeColor="text1"/>
        </w:rPr>
      </w:pPr>
    </w:p>
    <w:p w14:paraId="079EBC00" w14:textId="77777777" w:rsidR="007039DD" w:rsidRDefault="007039DD" w:rsidP="00B85E47">
      <w:pPr>
        <w:tabs>
          <w:tab w:val="left" w:pos="1701"/>
        </w:tabs>
        <w:spacing w:line="240" w:lineRule="atLeast"/>
        <w:jc w:val="left"/>
        <w:rPr>
          <w:color w:val="000000" w:themeColor="text1"/>
          <w:u w:color="000000" w:themeColor="text1"/>
        </w:rPr>
      </w:pPr>
    </w:p>
    <w:p w14:paraId="3F323137" w14:textId="77777777" w:rsidR="007039DD" w:rsidRPr="00775ABA" w:rsidRDefault="007039DD" w:rsidP="00B85E47">
      <w:pPr>
        <w:tabs>
          <w:tab w:val="left" w:pos="1701"/>
        </w:tabs>
        <w:spacing w:line="240" w:lineRule="atLeast"/>
        <w:jc w:val="left"/>
        <w:rPr>
          <w:rFonts w:hint="eastAsia"/>
          <w:color w:val="000000" w:themeColor="text1"/>
          <w:u w:color="000000" w:themeColor="text1"/>
        </w:rPr>
      </w:pPr>
    </w:p>
    <w:tbl>
      <w:tblPr>
        <w:tblW w:w="8410" w:type="dxa"/>
        <w:tblCellMar>
          <w:left w:w="99" w:type="dxa"/>
          <w:right w:w="99" w:type="dxa"/>
        </w:tblCellMar>
        <w:tblLook w:val="04A0" w:firstRow="1" w:lastRow="0" w:firstColumn="1" w:lastColumn="0" w:noHBand="0" w:noVBand="1"/>
      </w:tblPr>
      <w:tblGrid>
        <w:gridCol w:w="982"/>
        <w:gridCol w:w="1016"/>
        <w:gridCol w:w="2070"/>
        <w:gridCol w:w="1118"/>
        <w:gridCol w:w="144"/>
        <w:gridCol w:w="1813"/>
        <w:gridCol w:w="1267"/>
      </w:tblGrid>
      <w:tr w:rsidR="00A67976" w:rsidRPr="00A67976" w14:paraId="187CE98D" w14:textId="77777777" w:rsidTr="004F41DF">
        <w:trPr>
          <w:trHeight w:val="283"/>
        </w:trPr>
        <w:tc>
          <w:tcPr>
            <w:tcW w:w="8410" w:type="dxa"/>
            <w:gridSpan w:val="7"/>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7039DD">
        <w:trPr>
          <w:trHeight w:val="1810"/>
        </w:trPr>
        <w:tc>
          <w:tcPr>
            <w:tcW w:w="8410" w:type="dxa"/>
            <w:gridSpan w:val="7"/>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2C4BB043" w:rsidR="00A67976" w:rsidRPr="001927BC" w:rsidRDefault="004F41DF"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三 原 市</w:t>
            </w:r>
            <w:bookmarkStart w:id="0" w:name="_GoBack"/>
            <w:bookmarkEnd w:id="0"/>
            <w:r>
              <w:rPr>
                <w:rFonts w:hAnsi="ＭＳ 明朝" w:cs="ＭＳ Ｐゴシック" w:hint="eastAsia"/>
                <w:color w:val="000000"/>
                <w:sz w:val="18"/>
                <w:szCs w:val="18"/>
              </w:rPr>
              <w:t xml:space="preserve"> 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7039DD">
        <w:trPr>
          <w:trHeight w:val="562"/>
        </w:trPr>
        <w:tc>
          <w:tcPr>
            <w:tcW w:w="8410" w:type="dxa"/>
            <w:gridSpan w:val="7"/>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7039DD">
        <w:trPr>
          <w:trHeight w:val="540"/>
        </w:trPr>
        <w:tc>
          <w:tcPr>
            <w:tcW w:w="1998"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7"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7039DD">
        <w:trPr>
          <w:trHeight w:val="427"/>
        </w:trPr>
        <w:tc>
          <w:tcPr>
            <w:tcW w:w="1998" w:type="dxa"/>
            <w:gridSpan w:val="2"/>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6EA28F" w14:textId="3AAC7586"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 xml:space="preserve">年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7"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7039DD">
        <w:trPr>
          <w:trHeight w:val="527"/>
        </w:trPr>
        <w:tc>
          <w:tcPr>
            <w:tcW w:w="1998"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231B21">
              <w:rPr>
                <w:rFonts w:hAnsi="ＭＳ 明朝" w:cs="ＭＳ Ｐゴシック" w:hint="eastAsia"/>
                <w:spacing w:val="60"/>
                <w:sz w:val="18"/>
                <w:szCs w:val="18"/>
                <w:fitText w:val="1800" w:id="-1045161470"/>
              </w:rPr>
              <w:t>前回許可番号</w:t>
            </w:r>
          </w:p>
        </w:tc>
        <w:tc>
          <w:tcPr>
            <w:tcW w:w="2070" w:type="dxa"/>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7"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7039DD">
        <w:trPr>
          <w:trHeight w:val="690"/>
        </w:trPr>
        <w:tc>
          <w:tcPr>
            <w:tcW w:w="982" w:type="dxa"/>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2" w:type="dxa"/>
            <w:gridSpan w:val="5"/>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7039DD">
        <w:trPr>
          <w:trHeight w:val="692"/>
        </w:trPr>
        <w:tc>
          <w:tcPr>
            <w:tcW w:w="982" w:type="dxa"/>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2" w:type="dxa"/>
            <w:gridSpan w:val="5"/>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4F41DF">
        <w:trPr>
          <w:trHeight w:val="239"/>
        </w:trPr>
        <w:tc>
          <w:tcPr>
            <w:tcW w:w="982" w:type="dxa"/>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2" w:type="dxa"/>
            <w:gridSpan w:val="5"/>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4F41DF">
        <w:trPr>
          <w:trHeight w:val="239"/>
        </w:trPr>
        <w:tc>
          <w:tcPr>
            <w:tcW w:w="982" w:type="dxa"/>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2" w:type="dxa"/>
            <w:gridSpan w:val="5"/>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7039DD">
        <w:trPr>
          <w:trHeight w:val="766"/>
        </w:trPr>
        <w:tc>
          <w:tcPr>
            <w:tcW w:w="982"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2" w:type="dxa"/>
            <w:gridSpan w:val="5"/>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7039DD">
        <w:trPr>
          <w:trHeight w:val="706"/>
        </w:trPr>
        <w:tc>
          <w:tcPr>
            <w:tcW w:w="982" w:type="dxa"/>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2" w:type="dxa"/>
            <w:gridSpan w:val="5"/>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4F41DF">
        <w:trPr>
          <w:trHeight w:val="230"/>
        </w:trPr>
        <w:tc>
          <w:tcPr>
            <w:tcW w:w="1998" w:type="dxa"/>
            <w:gridSpan w:val="2"/>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231B21">
              <w:rPr>
                <w:rFonts w:hAnsi="ＭＳ 明朝" w:cs="ＭＳ Ｐゴシック" w:hint="eastAsia"/>
                <w:color w:val="000000"/>
                <w:spacing w:val="15"/>
                <w:sz w:val="18"/>
                <w:szCs w:val="18"/>
                <w:fitText w:val="1800" w:id="-1045151488"/>
              </w:rPr>
              <w:t>表示又は設置の期</w:t>
            </w:r>
            <w:r w:rsidRPr="00231B21">
              <w:rPr>
                <w:rFonts w:hAnsi="ＭＳ 明朝" w:cs="ＭＳ Ｐゴシック" w:hint="eastAsia"/>
                <w:color w:val="000000"/>
                <w:spacing w:val="-30"/>
                <w:sz w:val="18"/>
                <w:szCs w:val="18"/>
                <w:fitText w:val="1800" w:id="-1045151488"/>
              </w:rPr>
              <w:t>間</w:t>
            </w:r>
          </w:p>
        </w:tc>
        <w:tc>
          <w:tcPr>
            <w:tcW w:w="3332" w:type="dxa"/>
            <w:gridSpan w:val="3"/>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80" w:type="dxa"/>
            <w:gridSpan w:val="2"/>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4F41DF">
        <w:trPr>
          <w:trHeight w:val="217"/>
        </w:trPr>
        <w:tc>
          <w:tcPr>
            <w:tcW w:w="1998" w:type="dxa"/>
            <w:gridSpan w:val="2"/>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3"/>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80" w:type="dxa"/>
            <w:gridSpan w:val="2"/>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7039DD">
        <w:trPr>
          <w:trHeight w:val="653"/>
        </w:trPr>
        <w:tc>
          <w:tcPr>
            <w:tcW w:w="1998"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231B21">
              <w:rPr>
                <w:rFonts w:hAnsi="ＭＳ 明朝" w:cs="ＭＳ Ｐゴシック" w:hint="eastAsia"/>
                <w:color w:val="000000"/>
                <w:spacing w:val="15"/>
                <w:sz w:val="18"/>
                <w:szCs w:val="18"/>
                <w:fitText w:val="1800" w:id="-1045151487"/>
              </w:rPr>
              <w:t>表示又は設置の場</w:t>
            </w:r>
            <w:r w:rsidRPr="00231B21">
              <w:rPr>
                <w:rFonts w:hAnsi="ＭＳ 明朝" w:cs="ＭＳ Ｐゴシック" w:hint="eastAsia"/>
                <w:color w:val="000000"/>
                <w:spacing w:val="-30"/>
                <w:sz w:val="18"/>
                <w:szCs w:val="18"/>
                <w:fitText w:val="1800" w:id="-1045151487"/>
              </w:rPr>
              <w:t>所</w:t>
            </w:r>
            <w:r w:rsidRPr="00FC28BD">
              <w:rPr>
                <w:rFonts w:hAnsi="ＭＳ 明朝" w:cs="ＭＳ Ｐゴシック" w:hint="eastAsia"/>
                <w:color w:val="000000"/>
                <w:sz w:val="18"/>
                <w:szCs w:val="18"/>
              </w:rPr>
              <w:br/>
            </w:r>
            <w:r w:rsidRPr="00231B21">
              <w:rPr>
                <w:rFonts w:hAnsi="ＭＳ 明朝" w:cs="ＭＳ Ｐゴシック" w:hint="eastAsia"/>
                <w:color w:val="000000"/>
                <w:spacing w:val="15"/>
                <w:sz w:val="18"/>
                <w:szCs w:val="18"/>
                <w:fitText w:val="1800" w:id="-1045151486"/>
              </w:rPr>
              <w:t>及び移動するもの</w:t>
            </w:r>
            <w:r w:rsidRPr="00231B21">
              <w:rPr>
                <w:rFonts w:hAnsi="ＭＳ 明朝" w:cs="ＭＳ Ｐゴシック" w:hint="eastAsia"/>
                <w:color w:val="000000"/>
                <w:spacing w:val="-30"/>
                <w:sz w:val="18"/>
                <w:szCs w:val="18"/>
                <w:fitText w:val="1800" w:id="-1045151486"/>
              </w:rPr>
              <w:t>に</w:t>
            </w:r>
            <w:r w:rsidRPr="00FC28BD">
              <w:rPr>
                <w:rFonts w:hAnsi="ＭＳ 明朝" w:cs="ＭＳ Ｐゴシック" w:hint="eastAsia"/>
                <w:color w:val="000000"/>
                <w:sz w:val="18"/>
                <w:szCs w:val="18"/>
              </w:rPr>
              <w:br/>
            </w:r>
            <w:proofErr w:type="gramStart"/>
            <w:r w:rsidR="0045414B" w:rsidRPr="00231B21">
              <w:rPr>
                <w:rFonts w:hAnsi="ＭＳ 明朝" w:cs="ＭＳ Ｐゴシック" w:hint="eastAsia"/>
                <w:color w:val="000000"/>
                <w:spacing w:val="15"/>
                <w:sz w:val="18"/>
                <w:szCs w:val="18"/>
                <w:fitText w:val="1800" w:id="-1045151485"/>
              </w:rPr>
              <w:t>あ</w:t>
            </w:r>
            <w:r w:rsidR="00A30743" w:rsidRPr="00231B21">
              <w:rPr>
                <w:rFonts w:hAnsi="ＭＳ 明朝" w:cs="ＭＳ Ｐゴシック" w:hint="eastAsia"/>
                <w:color w:val="000000"/>
                <w:spacing w:val="15"/>
                <w:sz w:val="18"/>
                <w:szCs w:val="18"/>
                <w:fitText w:val="1800" w:id="-1045151485"/>
              </w:rPr>
              <w:t>つ</w:t>
            </w:r>
            <w:r w:rsidRPr="00231B21">
              <w:rPr>
                <w:rFonts w:hAnsi="ＭＳ 明朝" w:cs="ＭＳ Ｐゴシック" w:hint="eastAsia"/>
                <w:color w:val="000000"/>
                <w:spacing w:val="15"/>
                <w:sz w:val="18"/>
                <w:szCs w:val="18"/>
                <w:fitText w:val="1800" w:id="-1045151485"/>
              </w:rPr>
              <w:t>ては</w:t>
            </w:r>
            <w:proofErr w:type="gramEnd"/>
            <w:r w:rsidRPr="00231B21">
              <w:rPr>
                <w:rFonts w:hAnsi="ＭＳ 明朝" w:cs="ＭＳ Ｐゴシック" w:hint="eastAsia"/>
                <w:color w:val="000000"/>
                <w:spacing w:val="15"/>
                <w:sz w:val="18"/>
                <w:szCs w:val="18"/>
                <w:fitText w:val="1800" w:id="-1045151485"/>
              </w:rPr>
              <w:t>、その範</w:t>
            </w:r>
            <w:r w:rsidRPr="00231B21">
              <w:rPr>
                <w:rFonts w:hAnsi="ＭＳ 明朝" w:cs="ＭＳ Ｐゴシック" w:hint="eastAsia"/>
                <w:color w:val="000000"/>
                <w:spacing w:val="-30"/>
                <w:sz w:val="18"/>
                <w:szCs w:val="18"/>
                <w:fitText w:val="1800" w:id="-1045151485"/>
              </w:rPr>
              <w:t>囲</w:t>
            </w:r>
          </w:p>
        </w:tc>
        <w:tc>
          <w:tcPr>
            <w:tcW w:w="3332"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80" w:type="dxa"/>
            <w:gridSpan w:val="2"/>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7039DD">
        <w:trPr>
          <w:trHeight w:val="407"/>
        </w:trPr>
        <w:tc>
          <w:tcPr>
            <w:tcW w:w="1998" w:type="dxa"/>
            <w:gridSpan w:val="2"/>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80" w:type="dxa"/>
            <w:gridSpan w:val="2"/>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bl>
    <w:p w14:paraId="43BCE634" w14:textId="3C62D26D" w:rsidR="00A67976" w:rsidRDefault="00A67976" w:rsidP="00B85E47"/>
    <w:p w14:paraId="5BCAD600" w14:textId="77777777" w:rsidR="007039DD" w:rsidRDefault="007039DD" w:rsidP="00B85E47"/>
    <w:p w14:paraId="0F809EE3" w14:textId="48AD1DA4" w:rsidR="007039DD" w:rsidRDefault="007039DD" w:rsidP="007039DD">
      <w:pPr>
        <w:ind w:right="210"/>
        <w:jc w:val="right"/>
      </w:pPr>
      <w:r>
        <w:t>裏面もご確認ください。</w:t>
      </w:r>
    </w:p>
    <w:p w14:paraId="545C189F" w14:textId="77777777" w:rsidR="007039DD" w:rsidRDefault="007039DD" w:rsidP="00B85E47"/>
    <w:p w14:paraId="01920BA9" w14:textId="77777777" w:rsidR="00231B21" w:rsidRDefault="00231B21" w:rsidP="00B85E47">
      <w:pPr>
        <w:rPr>
          <w:rFonts w:hint="eastAsia"/>
        </w:rPr>
      </w:pPr>
    </w:p>
    <w:tbl>
      <w:tblPr>
        <w:tblW w:w="8415" w:type="dxa"/>
        <w:tblInd w:w="-5" w:type="dxa"/>
        <w:tblCellMar>
          <w:left w:w="99" w:type="dxa"/>
          <w:right w:w="99" w:type="dxa"/>
        </w:tblCellMar>
        <w:tblLook w:val="04A0" w:firstRow="1" w:lastRow="0" w:firstColumn="1" w:lastColumn="0" w:noHBand="0" w:noVBand="1"/>
      </w:tblPr>
      <w:tblGrid>
        <w:gridCol w:w="498"/>
        <w:gridCol w:w="758"/>
        <w:gridCol w:w="1069"/>
        <w:gridCol w:w="1118"/>
        <w:gridCol w:w="800"/>
        <w:gridCol w:w="1092"/>
        <w:gridCol w:w="896"/>
        <w:gridCol w:w="917"/>
        <w:gridCol w:w="1267"/>
      </w:tblGrid>
      <w:tr w:rsidR="00231B21" w:rsidRPr="00B0639E" w14:paraId="0120307E" w14:textId="77777777" w:rsidTr="00231B21">
        <w:trPr>
          <w:trHeight w:val="358"/>
        </w:trPr>
        <w:tc>
          <w:tcPr>
            <w:tcW w:w="1256"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6D1B0D39" w14:textId="77777777" w:rsidR="00231B21" w:rsidRPr="00FC28BD" w:rsidRDefault="00231B21" w:rsidP="000902CA">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9" w:type="dxa"/>
            <w:tcBorders>
              <w:top w:val="single" w:sz="12" w:space="0" w:color="auto"/>
              <w:left w:val="nil"/>
              <w:bottom w:val="single" w:sz="4" w:space="0" w:color="auto"/>
              <w:right w:val="single" w:sz="4" w:space="0" w:color="000000"/>
            </w:tcBorders>
            <w:shd w:val="clear" w:color="auto" w:fill="auto"/>
            <w:noWrap/>
            <w:vAlign w:val="center"/>
            <w:hideMark/>
          </w:tcPr>
          <w:p w14:paraId="41D744CF" w14:textId="77777777" w:rsidR="00231B21" w:rsidRPr="00FC28BD" w:rsidRDefault="00231B21" w:rsidP="000902CA">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7A7791D6" w14:textId="77777777" w:rsidR="00231B21" w:rsidRPr="00FC28BD" w:rsidRDefault="00231B21" w:rsidP="000902CA">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5822BA5F" w14:textId="77777777" w:rsidR="00231B21" w:rsidRPr="00FC28BD" w:rsidRDefault="00231B21" w:rsidP="000902CA">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2" w:type="dxa"/>
            <w:tcBorders>
              <w:top w:val="single" w:sz="12" w:space="0" w:color="auto"/>
              <w:left w:val="nil"/>
              <w:bottom w:val="single" w:sz="4" w:space="0" w:color="auto"/>
              <w:right w:val="single" w:sz="4" w:space="0" w:color="000000"/>
            </w:tcBorders>
            <w:shd w:val="clear" w:color="auto" w:fill="auto"/>
            <w:noWrap/>
            <w:vAlign w:val="center"/>
            <w:hideMark/>
          </w:tcPr>
          <w:p w14:paraId="4754C3A0" w14:textId="77777777" w:rsidR="00231B21" w:rsidRPr="00FC28BD" w:rsidRDefault="00231B21" w:rsidP="000902CA">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19E1A74C" w14:textId="77777777" w:rsidR="00231B21" w:rsidRPr="00FC28BD" w:rsidRDefault="00231B21" w:rsidP="000902CA">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00DBBDBE" w14:textId="77777777" w:rsidR="00231B21" w:rsidRPr="00FC28BD" w:rsidRDefault="00231B21" w:rsidP="000902CA">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7" w:type="dxa"/>
            <w:tcBorders>
              <w:top w:val="single" w:sz="12" w:space="0" w:color="auto"/>
              <w:left w:val="nil"/>
              <w:bottom w:val="single" w:sz="4" w:space="0" w:color="auto"/>
              <w:right w:val="single" w:sz="4" w:space="0" w:color="000000"/>
            </w:tcBorders>
            <w:shd w:val="clear" w:color="auto" w:fill="auto"/>
            <w:noWrap/>
            <w:vAlign w:val="center"/>
            <w:hideMark/>
          </w:tcPr>
          <w:p w14:paraId="090ADF2B" w14:textId="77777777" w:rsidR="00231B21" w:rsidRPr="00FC28BD" w:rsidRDefault="00231B21" w:rsidP="000902CA">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4F41DF" w:rsidRPr="00B0639E" w14:paraId="3EB18F14"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83CA" w14:textId="2BC985B4" w:rsidR="004F41DF" w:rsidRPr="00FC28BD" w:rsidRDefault="004F41DF"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1F10A990" w14:textId="55CBF594" w:rsidR="004F41DF" w:rsidRPr="00FC28BD" w:rsidRDefault="004F41DF"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5D45B03C"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586CD1B"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2F776072"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1BBD4E0" w14:textId="77777777" w:rsidR="004F41DF" w:rsidRPr="00FC28BD" w:rsidRDefault="004F41DF" w:rsidP="000902CA">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5895"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D49B6" w14:textId="77777777" w:rsidR="004F41DF" w:rsidRPr="00FC28BD" w:rsidRDefault="004F41DF" w:rsidP="000902CA">
            <w:pPr>
              <w:widowControl/>
              <w:spacing w:line="340" w:lineRule="exact"/>
              <w:contextualSpacing/>
              <w:jc w:val="left"/>
              <w:rPr>
                <w:rFonts w:hAnsi="ＭＳ 明朝" w:cs="ＭＳ Ｐゴシック"/>
                <w:sz w:val="18"/>
                <w:szCs w:val="18"/>
              </w:rPr>
            </w:pPr>
          </w:p>
        </w:tc>
      </w:tr>
      <w:tr w:rsidR="007039DD" w:rsidRPr="00B0639E" w14:paraId="61EDFAA0"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CF141A" w14:textId="77777777" w:rsidR="007039DD" w:rsidRPr="00FC28BD" w:rsidRDefault="007039DD"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4A430BD3"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09298A74"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19B12DBA"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D340B24"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109C445D" w14:textId="0E8E5585" w:rsidR="007039DD" w:rsidRPr="00FC28BD" w:rsidRDefault="007039DD" w:rsidP="000902CA">
            <w:pPr>
              <w:widowControl/>
              <w:spacing w:line="340" w:lineRule="exact"/>
              <w:contextualSpacing/>
              <w:jc w:val="center"/>
              <w:rPr>
                <w:rFonts w:hAnsi="ＭＳ 明朝" w:cs="ＭＳ Ｐゴシック" w:hint="eastAsia"/>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766EB"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3BFC" w14:textId="77777777" w:rsidR="007039DD" w:rsidRPr="00FC28BD" w:rsidRDefault="007039DD" w:rsidP="000902CA">
            <w:pPr>
              <w:widowControl/>
              <w:spacing w:line="340" w:lineRule="exact"/>
              <w:contextualSpacing/>
              <w:jc w:val="left"/>
              <w:rPr>
                <w:rFonts w:hAnsi="ＭＳ 明朝" w:cs="ＭＳ Ｐゴシック"/>
                <w:sz w:val="18"/>
                <w:szCs w:val="18"/>
              </w:rPr>
            </w:pPr>
          </w:p>
        </w:tc>
      </w:tr>
      <w:tr w:rsidR="007039DD" w:rsidRPr="00B0639E" w14:paraId="10013FB0"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FF3C7" w14:textId="77777777" w:rsidR="007039DD" w:rsidRPr="00FC28BD" w:rsidRDefault="007039DD"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4927C7AC"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1623FC09"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7D88A3FB"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7E07D5A8"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0D9C8971" w14:textId="0573917C" w:rsidR="007039DD" w:rsidRPr="00FC28BD" w:rsidRDefault="007039DD" w:rsidP="000902CA">
            <w:pPr>
              <w:widowControl/>
              <w:spacing w:line="340" w:lineRule="exact"/>
              <w:contextualSpacing/>
              <w:jc w:val="center"/>
              <w:rPr>
                <w:rFonts w:hAnsi="ＭＳ 明朝" w:cs="ＭＳ Ｐゴシック" w:hint="eastAsia"/>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16DD2"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EECDA" w14:textId="77777777" w:rsidR="007039DD" w:rsidRPr="00FC28BD" w:rsidRDefault="007039DD" w:rsidP="000902CA">
            <w:pPr>
              <w:widowControl/>
              <w:spacing w:line="340" w:lineRule="exact"/>
              <w:contextualSpacing/>
              <w:jc w:val="left"/>
              <w:rPr>
                <w:rFonts w:hAnsi="ＭＳ 明朝" w:cs="ＭＳ Ｐゴシック"/>
                <w:sz w:val="18"/>
                <w:szCs w:val="18"/>
              </w:rPr>
            </w:pPr>
          </w:p>
        </w:tc>
      </w:tr>
      <w:tr w:rsidR="007039DD" w:rsidRPr="00B0639E" w14:paraId="6AE5D3F1"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6F2977" w14:textId="77777777" w:rsidR="007039DD" w:rsidRPr="00FC28BD" w:rsidRDefault="007039DD"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14966923"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694C3250"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B3315A9"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1D2ABC4"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6A1460F5" w14:textId="3DA0F513" w:rsidR="007039DD" w:rsidRPr="00FC28BD" w:rsidRDefault="007039DD" w:rsidP="000902CA">
            <w:pPr>
              <w:widowControl/>
              <w:spacing w:line="340" w:lineRule="exact"/>
              <w:contextualSpacing/>
              <w:jc w:val="center"/>
              <w:rPr>
                <w:rFonts w:hAnsi="ＭＳ 明朝" w:cs="ＭＳ Ｐゴシック" w:hint="eastAsia"/>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8048"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E0580" w14:textId="77777777" w:rsidR="007039DD" w:rsidRPr="00FC28BD" w:rsidRDefault="007039DD" w:rsidP="000902CA">
            <w:pPr>
              <w:widowControl/>
              <w:spacing w:line="340" w:lineRule="exact"/>
              <w:contextualSpacing/>
              <w:jc w:val="left"/>
              <w:rPr>
                <w:rFonts w:hAnsi="ＭＳ 明朝" w:cs="ＭＳ Ｐゴシック"/>
                <w:sz w:val="18"/>
                <w:szCs w:val="18"/>
              </w:rPr>
            </w:pPr>
          </w:p>
        </w:tc>
      </w:tr>
      <w:tr w:rsidR="007039DD" w:rsidRPr="00B0639E" w14:paraId="658BB572"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0C25CE" w14:textId="77777777" w:rsidR="007039DD" w:rsidRPr="00FC28BD" w:rsidRDefault="007039DD"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7D133583"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64F8CF16"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82D596E"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3ECCB404"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4E22DC3D" w14:textId="62E6A820" w:rsidR="007039DD" w:rsidRPr="00FC28BD" w:rsidRDefault="007039DD" w:rsidP="000902CA">
            <w:pPr>
              <w:widowControl/>
              <w:spacing w:line="340" w:lineRule="exact"/>
              <w:contextualSpacing/>
              <w:jc w:val="center"/>
              <w:rPr>
                <w:rFonts w:hAnsi="ＭＳ 明朝" w:cs="ＭＳ Ｐゴシック" w:hint="eastAsia"/>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E162"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E428B" w14:textId="77777777" w:rsidR="007039DD" w:rsidRPr="00FC28BD" w:rsidRDefault="007039DD" w:rsidP="000902CA">
            <w:pPr>
              <w:widowControl/>
              <w:spacing w:line="340" w:lineRule="exact"/>
              <w:contextualSpacing/>
              <w:jc w:val="left"/>
              <w:rPr>
                <w:rFonts w:hAnsi="ＭＳ 明朝" w:cs="ＭＳ Ｐゴシック"/>
                <w:sz w:val="18"/>
                <w:szCs w:val="18"/>
              </w:rPr>
            </w:pPr>
          </w:p>
        </w:tc>
      </w:tr>
      <w:tr w:rsidR="007039DD" w:rsidRPr="00B0639E" w14:paraId="3F4B14CE" w14:textId="77777777" w:rsidTr="00231B21">
        <w:trPr>
          <w:trHeight w:val="58"/>
        </w:trPr>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91F656" w14:textId="77777777" w:rsidR="007039DD" w:rsidRPr="00FC28BD" w:rsidRDefault="007039DD" w:rsidP="00231B21">
            <w:pPr>
              <w:widowControl/>
              <w:spacing w:line="340" w:lineRule="exact"/>
              <w:contextualSpacing/>
              <w:rPr>
                <w:rFonts w:hAnsi="ＭＳ 明朝" w:cs="ＭＳ Ｐゴシック"/>
                <w:sz w:val="18"/>
                <w:szCs w:val="18"/>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3EA3ECA0"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31B9967C"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7CEDD27"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606ED4C"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22CA4511" w14:textId="45CCC5BE" w:rsidR="007039DD" w:rsidRPr="00FC28BD" w:rsidRDefault="007039DD" w:rsidP="000902CA">
            <w:pPr>
              <w:widowControl/>
              <w:spacing w:line="340" w:lineRule="exact"/>
              <w:contextualSpacing/>
              <w:jc w:val="center"/>
              <w:rPr>
                <w:rFonts w:hAnsi="ＭＳ 明朝" w:cs="ＭＳ Ｐゴシック" w:hint="eastAsia"/>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86974" w14:textId="77777777" w:rsidR="007039DD" w:rsidRPr="00FC28BD" w:rsidRDefault="007039DD"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25D88" w14:textId="77777777" w:rsidR="007039DD" w:rsidRPr="00FC28BD" w:rsidRDefault="007039DD" w:rsidP="000902CA">
            <w:pPr>
              <w:widowControl/>
              <w:spacing w:line="340" w:lineRule="exact"/>
              <w:contextualSpacing/>
              <w:jc w:val="left"/>
              <w:rPr>
                <w:rFonts w:hAnsi="ＭＳ 明朝" w:cs="ＭＳ Ｐゴシック"/>
                <w:sz w:val="18"/>
                <w:szCs w:val="18"/>
              </w:rPr>
            </w:pPr>
          </w:p>
        </w:tc>
      </w:tr>
      <w:tr w:rsidR="004F41DF" w:rsidRPr="00B0639E" w14:paraId="395F1D7C" w14:textId="77777777" w:rsidTr="00231B21">
        <w:trPr>
          <w:trHeight w:val="58"/>
        </w:trPr>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AC270"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69" w:type="dxa"/>
            <w:tcBorders>
              <w:top w:val="nil"/>
              <w:left w:val="nil"/>
              <w:bottom w:val="single" w:sz="4" w:space="0" w:color="auto"/>
              <w:right w:val="single" w:sz="4" w:space="0" w:color="auto"/>
            </w:tcBorders>
            <w:shd w:val="clear" w:color="auto" w:fill="auto"/>
            <w:noWrap/>
            <w:vAlign w:val="center"/>
            <w:hideMark/>
          </w:tcPr>
          <w:p w14:paraId="49922A2A" w14:textId="77777777" w:rsidR="004F41DF" w:rsidRPr="00FC28BD" w:rsidRDefault="004F41DF" w:rsidP="000902CA">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0768612E"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4A64E5F8"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1BD74725"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CD10712" w14:textId="77777777" w:rsidR="004F41DF" w:rsidRPr="00FC28BD" w:rsidRDefault="004F41DF" w:rsidP="000902CA">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912F4"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1D8A" w14:textId="77777777" w:rsidR="004F41DF" w:rsidRPr="00FC28BD" w:rsidRDefault="004F41DF" w:rsidP="000902CA">
            <w:pPr>
              <w:widowControl/>
              <w:spacing w:line="340" w:lineRule="exact"/>
              <w:contextualSpacing/>
              <w:jc w:val="left"/>
              <w:rPr>
                <w:rFonts w:hAnsi="ＭＳ 明朝" w:cs="ＭＳ Ｐゴシック"/>
                <w:sz w:val="18"/>
                <w:szCs w:val="18"/>
              </w:rPr>
            </w:pPr>
          </w:p>
        </w:tc>
      </w:tr>
      <w:tr w:rsidR="004F41DF" w:rsidRPr="00B0639E" w14:paraId="1F2CA540" w14:textId="77777777" w:rsidTr="00231B21">
        <w:trPr>
          <w:trHeight w:val="58"/>
        </w:trPr>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AFCAF"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69" w:type="dxa"/>
            <w:tcBorders>
              <w:top w:val="nil"/>
              <w:left w:val="nil"/>
              <w:bottom w:val="single" w:sz="4" w:space="0" w:color="auto"/>
              <w:right w:val="single" w:sz="4" w:space="0" w:color="auto"/>
            </w:tcBorders>
            <w:shd w:val="clear" w:color="auto" w:fill="auto"/>
            <w:noWrap/>
            <w:vAlign w:val="center"/>
            <w:hideMark/>
          </w:tcPr>
          <w:p w14:paraId="07BC88DD" w14:textId="77777777" w:rsidR="004F41DF" w:rsidRPr="00FC28BD" w:rsidRDefault="004F41DF" w:rsidP="000902CA">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6DB3E1B"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3EA7804"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550ADBA3"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C98E02C" w14:textId="77777777" w:rsidR="004F41DF" w:rsidRPr="00FC28BD" w:rsidRDefault="004F41DF" w:rsidP="000902CA">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B74D"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CB1B" w14:textId="77777777" w:rsidR="004F41DF" w:rsidRPr="00FC28BD" w:rsidRDefault="004F41DF" w:rsidP="000902CA">
            <w:pPr>
              <w:widowControl/>
              <w:spacing w:line="340" w:lineRule="exact"/>
              <w:contextualSpacing/>
              <w:jc w:val="left"/>
              <w:rPr>
                <w:rFonts w:hAnsi="ＭＳ 明朝" w:cs="ＭＳ Ｐゴシック"/>
                <w:sz w:val="18"/>
                <w:szCs w:val="18"/>
              </w:rPr>
            </w:pPr>
          </w:p>
        </w:tc>
      </w:tr>
      <w:tr w:rsidR="004F41DF" w:rsidRPr="00B0639E" w14:paraId="0D2DAD9D" w14:textId="77777777" w:rsidTr="00231B21">
        <w:trPr>
          <w:trHeight w:val="58"/>
        </w:trPr>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CC44F2"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69" w:type="dxa"/>
            <w:tcBorders>
              <w:top w:val="nil"/>
              <w:left w:val="nil"/>
              <w:bottom w:val="single" w:sz="4" w:space="0" w:color="auto"/>
              <w:right w:val="single" w:sz="4" w:space="0" w:color="auto"/>
            </w:tcBorders>
            <w:shd w:val="clear" w:color="auto" w:fill="auto"/>
            <w:noWrap/>
            <w:vAlign w:val="center"/>
            <w:hideMark/>
          </w:tcPr>
          <w:p w14:paraId="4D7DB056" w14:textId="77777777" w:rsidR="004F41DF" w:rsidRPr="00FC28BD" w:rsidRDefault="004F41DF" w:rsidP="000902CA">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9E2A476"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36CC3F2D"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54A061EF"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7D9FDB2" w14:textId="77777777" w:rsidR="004F41DF" w:rsidRPr="00FC28BD" w:rsidRDefault="004F41DF" w:rsidP="000902CA">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5068"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8F34" w14:textId="77777777" w:rsidR="004F41DF" w:rsidRPr="00FC28BD" w:rsidRDefault="004F41DF" w:rsidP="000902CA">
            <w:pPr>
              <w:widowControl/>
              <w:spacing w:line="340" w:lineRule="exact"/>
              <w:contextualSpacing/>
              <w:jc w:val="left"/>
              <w:rPr>
                <w:rFonts w:hAnsi="ＭＳ 明朝" w:cs="ＭＳ Ｐゴシック"/>
                <w:sz w:val="18"/>
                <w:szCs w:val="18"/>
              </w:rPr>
            </w:pPr>
          </w:p>
        </w:tc>
      </w:tr>
      <w:tr w:rsidR="004F41DF" w:rsidRPr="00B0639E" w14:paraId="0A76ADE2" w14:textId="77777777" w:rsidTr="00231B21">
        <w:trPr>
          <w:trHeight w:val="58"/>
        </w:trPr>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6A0CD8"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69" w:type="dxa"/>
            <w:tcBorders>
              <w:top w:val="nil"/>
              <w:left w:val="nil"/>
              <w:bottom w:val="single" w:sz="4" w:space="0" w:color="auto"/>
              <w:right w:val="single" w:sz="4" w:space="0" w:color="auto"/>
            </w:tcBorders>
            <w:shd w:val="clear" w:color="auto" w:fill="auto"/>
            <w:noWrap/>
            <w:vAlign w:val="center"/>
            <w:hideMark/>
          </w:tcPr>
          <w:p w14:paraId="7B7B85C5" w14:textId="77777777" w:rsidR="004F41DF" w:rsidRPr="00FC28BD" w:rsidRDefault="004F41DF" w:rsidP="000902CA">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CC7C576"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6EF131D"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3CBD11CF"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C60F69C" w14:textId="77777777" w:rsidR="004F41DF" w:rsidRPr="00FC28BD" w:rsidRDefault="004F41DF" w:rsidP="000902CA">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1924A" w14:textId="77777777" w:rsidR="004F41DF" w:rsidRPr="00FC28BD" w:rsidRDefault="004F41DF" w:rsidP="000902CA">
            <w:pPr>
              <w:widowControl/>
              <w:spacing w:line="340" w:lineRule="exact"/>
              <w:contextualSpacing/>
              <w:jc w:val="left"/>
              <w:rPr>
                <w:rFonts w:hAnsi="ＭＳ 明朝" w:cs="ＭＳ Ｐゴシック"/>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15FF" w14:textId="77777777" w:rsidR="004F41DF" w:rsidRPr="00FC28BD" w:rsidRDefault="004F41DF" w:rsidP="000902CA">
            <w:pPr>
              <w:widowControl/>
              <w:spacing w:line="340" w:lineRule="exact"/>
              <w:contextualSpacing/>
              <w:jc w:val="left"/>
              <w:rPr>
                <w:rFonts w:hAnsi="ＭＳ 明朝" w:cs="ＭＳ Ｐゴシック"/>
                <w:sz w:val="18"/>
                <w:szCs w:val="18"/>
              </w:rPr>
            </w:pPr>
          </w:p>
        </w:tc>
      </w:tr>
      <w:tr w:rsidR="004F41DF" w:rsidRPr="00B0639E" w14:paraId="5B8A8AF6" w14:textId="77777777" w:rsidTr="007039DD">
        <w:trPr>
          <w:trHeight w:val="412"/>
        </w:trPr>
        <w:tc>
          <w:tcPr>
            <w:tcW w:w="1256" w:type="dxa"/>
            <w:gridSpan w:val="2"/>
            <w:tcBorders>
              <w:top w:val="single" w:sz="4" w:space="0" w:color="auto"/>
              <w:left w:val="single" w:sz="4" w:space="0" w:color="auto"/>
              <w:right w:val="nil"/>
            </w:tcBorders>
            <w:shd w:val="clear" w:color="auto" w:fill="auto"/>
            <w:noWrap/>
            <w:vAlign w:val="center"/>
            <w:hideMark/>
          </w:tcPr>
          <w:p w14:paraId="60A3D5E7" w14:textId="77777777" w:rsidR="004F41DF" w:rsidRPr="00FC28BD" w:rsidRDefault="004F41DF" w:rsidP="000902CA">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2987" w:type="dxa"/>
            <w:gridSpan w:val="3"/>
            <w:tcBorders>
              <w:top w:val="nil"/>
              <w:left w:val="nil"/>
              <w:right w:val="single" w:sz="4" w:space="0" w:color="auto"/>
            </w:tcBorders>
            <w:shd w:val="clear" w:color="auto" w:fill="auto"/>
            <w:noWrap/>
            <w:vAlign w:val="center"/>
            <w:hideMark/>
          </w:tcPr>
          <w:p w14:paraId="0851DD08" w14:textId="77777777" w:rsidR="004F41DF" w:rsidRPr="00FC28BD" w:rsidRDefault="004F41DF" w:rsidP="000902CA">
            <w:pPr>
              <w:widowControl/>
              <w:spacing w:line="200" w:lineRule="exact"/>
              <w:contextualSpacing/>
              <w:jc w:val="left"/>
              <w:rPr>
                <w:rFonts w:hAnsi="ＭＳ 明朝" w:cs="ＭＳ Ｐゴシック"/>
                <w:sz w:val="18"/>
                <w:szCs w:val="18"/>
              </w:rPr>
            </w:pPr>
          </w:p>
        </w:tc>
        <w:tc>
          <w:tcPr>
            <w:tcW w:w="41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34C7" w14:textId="0D3F502E" w:rsidR="004F41DF" w:rsidRPr="00FC28BD" w:rsidRDefault="004F41DF" w:rsidP="000902CA">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Pr>
                <w:rFonts w:hAnsi="ＭＳ 明朝" w:cs="ＭＳ Ｐゴシック"/>
                <w:sz w:val="18"/>
                <w:szCs w:val="18"/>
              </w:rPr>
              <w:t xml:space="preserve"> </w:t>
            </w:r>
            <w:r w:rsidR="007039DD">
              <w:rPr>
                <w:rFonts w:hAnsi="ＭＳ 明朝" w:cs="ＭＳ Ｐゴシック"/>
                <w:sz w:val="18"/>
                <w:szCs w:val="18"/>
              </w:rPr>
              <w:t xml:space="preserve">　　　　　　</w:t>
            </w:r>
            <w:r w:rsidRPr="00FC28BD">
              <w:rPr>
                <w:rFonts w:hAnsi="ＭＳ 明朝" w:cs="ＭＳ Ｐゴシック" w:hint="eastAsia"/>
                <w:sz w:val="18"/>
                <w:szCs w:val="18"/>
              </w:rPr>
              <w:t xml:space="preserve">（円）　　　　　　　　　　　</w:t>
            </w:r>
          </w:p>
        </w:tc>
      </w:tr>
      <w:tr w:rsidR="004F41DF" w:rsidRPr="00A67976" w14:paraId="1937E113" w14:textId="77777777" w:rsidTr="00231B21">
        <w:trPr>
          <w:trHeight w:val="289"/>
        </w:trPr>
        <w:tc>
          <w:tcPr>
            <w:tcW w:w="8415" w:type="dxa"/>
            <w:gridSpan w:val="9"/>
            <w:tcBorders>
              <w:top w:val="nil"/>
              <w:left w:val="single" w:sz="4" w:space="0" w:color="auto"/>
              <w:bottom w:val="single" w:sz="4" w:space="0" w:color="auto"/>
              <w:right w:val="single" w:sz="4" w:space="0" w:color="auto"/>
            </w:tcBorders>
            <w:shd w:val="clear" w:color="auto" w:fill="auto"/>
            <w:noWrap/>
            <w:vAlign w:val="center"/>
            <w:hideMark/>
          </w:tcPr>
          <w:p w14:paraId="6D01E2F2" w14:textId="77777777" w:rsidR="004F41DF" w:rsidRPr="00FC28BD" w:rsidRDefault="004F41DF" w:rsidP="000902CA">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7C6C471C" w14:textId="77777777" w:rsidR="004F41DF" w:rsidRPr="00FC28BD" w:rsidRDefault="004F41DF" w:rsidP="000902CA">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2　形状、寸法、材料及び構造に関する仕様書並びに図面</w:t>
            </w:r>
          </w:p>
          <w:p w14:paraId="60F0FE46" w14:textId="77777777" w:rsidR="004F41DF" w:rsidRPr="00FC28BD" w:rsidRDefault="004F41DF" w:rsidP="000902CA">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18579C13" w14:textId="77777777" w:rsidR="004F41DF" w:rsidRDefault="004F41DF" w:rsidP="000902CA">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740B33CE" w14:textId="77777777" w:rsidR="004F41DF" w:rsidRDefault="004F41DF" w:rsidP="000902CA">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Pr="00A839AF">
              <w:rPr>
                <w:rFonts w:hAnsi="ＭＳ 明朝" w:cs="ＭＳ Ｐゴシック" w:hint="eastAsia"/>
                <w:sz w:val="18"/>
                <w:szCs w:val="18"/>
              </w:rPr>
              <w:t>し</w:t>
            </w:r>
          </w:p>
          <w:p w14:paraId="6CCF5ACC" w14:textId="77777777" w:rsidR="004F41DF" w:rsidRDefault="004F41DF" w:rsidP="000902CA">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69DB32C7" w14:textId="77777777" w:rsidR="004F41DF" w:rsidRPr="00FC28BD" w:rsidRDefault="004F41DF" w:rsidP="000902CA">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F41DF" w:rsidRPr="00A67976" w14:paraId="514C41F4" w14:textId="77777777" w:rsidTr="00231B21">
        <w:trPr>
          <w:trHeight w:val="1670"/>
        </w:trPr>
        <w:tc>
          <w:tcPr>
            <w:tcW w:w="498" w:type="dxa"/>
            <w:tcBorders>
              <w:top w:val="single" w:sz="4" w:space="0" w:color="auto"/>
              <w:left w:val="nil"/>
              <w:bottom w:val="nil"/>
              <w:right w:val="nil"/>
            </w:tcBorders>
            <w:shd w:val="clear" w:color="auto" w:fill="auto"/>
            <w:noWrap/>
            <w:hideMark/>
          </w:tcPr>
          <w:p w14:paraId="0FC25525" w14:textId="77777777" w:rsidR="004F41DF" w:rsidRPr="00FC28BD" w:rsidRDefault="004F41DF" w:rsidP="000902CA">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917" w:type="dxa"/>
            <w:gridSpan w:val="8"/>
            <w:tcBorders>
              <w:top w:val="single" w:sz="4" w:space="0" w:color="auto"/>
              <w:left w:val="nil"/>
              <w:bottom w:val="nil"/>
            </w:tcBorders>
            <w:shd w:val="clear" w:color="auto" w:fill="auto"/>
            <w:noWrap/>
            <w:hideMark/>
          </w:tcPr>
          <w:p w14:paraId="2D492B9C" w14:textId="77777777" w:rsidR="004F41DF" w:rsidRPr="00FC28BD" w:rsidRDefault="004F41DF" w:rsidP="000902CA">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6B1AB7DE" w14:textId="77777777" w:rsidR="004F41DF" w:rsidRDefault="004F41DF" w:rsidP="000902CA">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0CA253" w14:textId="77777777" w:rsidR="004F41DF" w:rsidRPr="00FC28BD" w:rsidRDefault="004F41DF" w:rsidP="000902CA">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2EBC52E6" w14:textId="77777777" w:rsidR="004F41DF" w:rsidRDefault="004F41DF" w:rsidP="000902CA">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Pr>
                <w:rFonts w:hAnsi="ＭＳ 明朝" w:cs="ＭＳ Ｐゴシック" w:hint="eastAsia"/>
                <w:color w:val="000000"/>
                <w:sz w:val="18"/>
                <w:szCs w:val="18"/>
              </w:rPr>
              <w:t>広島</w:t>
            </w:r>
          </w:p>
          <w:p w14:paraId="09C50811" w14:textId="77777777" w:rsidR="004F41DF" w:rsidRPr="00FC28BD" w:rsidRDefault="004F41DF" w:rsidP="000902CA">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Pr="00FC28BD">
              <w:rPr>
                <w:rFonts w:hAnsi="ＭＳ 明朝" w:cs="ＭＳ Ｐゴシック" w:hint="eastAsia"/>
                <w:color w:val="000000"/>
                <w:sz w:val="18"/>
                <w:szCs w:val="18"/>
              </w:rPr>
              <w:t>規則第８条に該当）を設置する場合にのみ記入すること。</w:t>
            </w:r>
          </w:p>
          <w:p w14:paraId="66D324BA" w14:textId="77777777" w:rsidR="004F41DF" w:rsidRDefault="004F41DF" w:rsidP="000902CA">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前回の申請から変更がない場合は、「工事施行者」、「表示又は設置の場所及び移動するも</w:t>
            </w:r>
          </w:p>
          <w:p w14:paraId="4D34E862" w14:textId="77777777" w:rsidR="004F41DF" w:rsidRPr="00FC28BD" w:rsidRDefault="004F41DF" w:rsidP="000902CA">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のにあつては</w:t>
            </w:r>
            <w:proofErr w:type="gramEnd"/>
            <w:r w:rsidRPr="00FC28BD">
              <w:rPr>
                <w:rFonts w:hAnsi="ＭＳ 明朝" w:cs="ＭＳ Ｐゴシック" w:hint="eastAsia"/>
                <w:color w:val="000000"/>
                <w:sz w:val="18"/>
                <w:szCs w:val="18"/>
              </w:rPr>
              <w:t>、</w:t>
            </w:r>
            <w:r>
              <w:rPr>
                <w:rFonts w:hAnsi="ＭＳ 明朝" w:cs="ＭＳ Ｐゴシック" w:hint="eastAsia"/>
                <w:color w:val="000000"/>
                <w:sz w:val="18"/>
                <w:szCs w:val="18"/>
              </w:rPr>
              <w:t>その範囲」及び「工事し</w:t>
            </w:r>
            <w:proofErr w:type="gramStart"/>
            <w:r>
              <w:rPr>
                <w:rFonts w:hAnsi="ＭＳ 明朝" w:cs="ＭＳ Ｐゴシック" w:hint="eastAsia"/>
                <w:color w:val="000000"/>
                <w:sz w:val="18"/>
                <w:szCs w:val="18"/>
              </w:rPr>
              <w:t>ゆ</w:t>
            </w:r>
            <w:r w:rsidRPr="00FC28BD">
              <w:rPr>
                <w:rFonts w:hAnsi="ＭＳ 明朝" w:cs="ＭＳ Ｐゴシック" w:hint="eastAsia"/>
                <w:color w:val="000000"/>
                <w:sz w:val="18"/>
                <w:szCs w:val="18"/>
              </w:rPr>
              <w:t>ん</w:t>
            </w:r>
            <w:proofErr w:type="gramEnd"/>
            <w:r w:rsidRPr="00FC28BD">
              <w:rPr>
                <w:rFonts w:hAnsi="ＭＳ 明朝" w:cs="ＭＳ Ｐゴシック" w:hint="eastAsia"/>
                <w:color w:val="000000"/>
                <w:sz w:val="18"/>
                <w:szCs w:val="18"/>
              </w:rPr>
              <w:t>工予定期日」の記入を省略することができる。</w:t>
            </w:r>
          </w:p>
          <w:p w14:paraId="01C3D843" w14:textId="77777777" w:rsidR="004F41DF" w:rsidRPr="00FC28BD" w:rsidRDefault="004F41DF" w:rsidP="000902CA">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050D7C29" w14:textId="77777777" w:rsidR="00D271F3" w:rsidRDefault="00D271F3" w:rsidP="00B85E47">
      <w:pPr>
        <w:rPr>
          <w:rFonts w:hint="eastAsia"/>
        </w:rPr>
      </w:pPr>
    </w:p>
    <w:p w14:paraId="7D388917" w14:textId="0785D50E" w:rsidR="00D271F3" w:rsidRDefault="00D271F3" w:rsidP="007039DD">
      <w:pPr>
        <w:jc w:val="center"/>
        <w:rPr>
          <w:sz w:val="28"/>
        </w:rPr>
      </w:pPr>
      <w:r w:rsidRPr="00D271F3">
        <w:rPr>
          <w:sz w:val="28"/>
        </w:rPr>
        <w:t>屋　外　広　告　物　許　可　書</w:t>
      </w:r>
    </w:p>
    <w:p w14:paraId="344B30EF" w14:textId="77777777" w:rsidR="007039DD" w:rsidRPr="007039DD" w:rsidRDefault="007039DD" w:rsidP="007039DD">
      <w:pPr>
        <w:jc w:val="center"/>
        <w:rPr>
          <w:rFonts w:hint="eastAsia"/>
          <w:sz w:val="28"/>
        </w:rPr>
      </w:pPr>
    </w:p>
    <w:p w14:paraId="7CF02C04" w14:textId="76AE266C" w:rsidR="00D271F3" w:rsidRDefault="00D271F3" w:rsidP="00D271F3">
      <w:pPr>
        <w:rPr>
          <w:sz w:val="24"/>
        </w:rPr>
      </w:pPr>
      <w:r>
        <w:rPr>
          <w:sz w:val="24"/>
        </w:rPr>
        <w:t xml:space="preserve">　　申請どおり（次の条件を付し）許可します。</w:t>
      </w:r>
    </w:p>
    <w:p w14:paraId="621A1ED9" w14:textId="77777777" w:rsidR="00D271F3" w:rsidRDefault="00D271F3" w:rsidP="00D271F3">
      <w:pPr>
        <w:rPr>
          <w:sz w:val="24"/>
        </w:rPr>
      </w:pPr>
    </w:p>
    <w:p w14:paraId="1F1E68DD" w14:textId="6D1E0D31" w:rsidR="00D271F3" w:rsidRDefault="00D271F3" w:rsidP="00D271F3">
      <w:r>
        <w:rPr>
          <w:sz w:val="24"/>
        </w:rPr>
        <w:t xml:space="preserve">　　　</w:t>
      </w:r>
      <w:r w:rsidRPr="00D271F3">
        <w:t>条</w:t>
      </w:r>
      <w:r>
        <w:t xml:space="preserve">　　</w:t>
      </w:r>
      <w:r w:rsidRPr="00D271F3">
        <w:t>件</w:t>
      </w:r>
    </w:p>
    <w:p w14:paraId="34ED0025" w14:textId="76FAD627" w:rsidR="00D271F3" w:rsidRDefault="00D271F3" w:rsidP="00D271F3">
      <w:r>
        <w:t xml:space="preserve">　　許可期間満了の場合は、新たに許可申請（更新）の手続きをするか、除却ある</w:t>
      </w:r>
    </w:p>
    <w:p w14:paraId="0FF69E3E" w14:textId="6E2E3C84" w:rsidR="00D271F3" w:rsidRDefault="00D271F3" w:rsidP="00D271F3">
      <w:r>
        <w:t xml:space="preserve">　場合は除却届を提出すること。</w:t>
      </w:r>
    </w:p>
    <w:p w14:paraId="7ED4889D" w14:textId="13064DAD" w:rsidR="00D271F3" w:rsidRDefault="00D271F3" w:rsidP="00D271F3">
      <w:r>
        <w:t xml:space="preserve">　　この許可により公衆等に危険を与えることのないよう充分保全管理をすること。</w:t>
      </w:r>
    </w:p>
    <w:p w14:paraId="73DE8E4E" w14:textId="77777777" w:rsidR="00D271F3" w:rsidRDefault="00D271F3" w:rsidP="00D271F3"/>
    <w:p w14:paraId="3C0649D6" w14:textId="5C01B7E2" w:rsidR="00D271F3" w:rsidRDefault="00D271F3" w:rsidP="00D271F3">
      <w:r>
        <w:t>許可期限　令和　　　年　　　月　　　日から令和　　　年　　　月　　　日まで</w:t>
      </w:r>
    </w:p>
    <w:p w14:paraId="48F84752" w14:textId="77777777" w:rsidR="00D271F3" w:rsidRDefault="00D271F3" w:rsidP="00D271F3"/>
    <w:p w14:paraId="77D4F60B" w14:textId="709D71A8" w:rsidR="00D271F3" w:rsidRDefault="00D271F3" w:rsidP="00D271F3">
      <w:r>
        <w:t>許可番号　三都指令　第　　　　　　　号</w:t>
      </w:r>
    </w:p>
    <w:p w14:paraId="631E306B" w14:textId="16FB55E8" w:rsidR="00D271F3" w:rsidRDefault="00D271F3" w:rsidP="00D271F3">
      <w:pPr>
        <w:rPr>
          <w:sz w:val="22"/>
        </w:rPr>
      </w:pPr>
      <w:r>
        <w:t xml:space="preserve">　　　　　　　</w:t>
      </w:r>
      <w:r w:rsidRPr="00D271F3">
        <w:rPr>
          <w:sz w:val="22"/>
        </w:rPr>
        <w:t>令和　　　年　　月　　日</w:t>
      </w:r>
    </w:p>
    <w:p w14:paraId="431B5A68" w14:textId="77777777" w:rsidR="00D271F3" w:rsidRDefault="00D271F3" w:rsidP="00D271F3">
      <w:pPr>
        <w:rPr>
          <w:sz w:val="22"/>
        </w:rPr>
      </w:pPr>
    </w:p>
    <w:p w14:paraId="0B68194F" w14:textId="1C258651" w:rsidR="00D271F3" w:rsidRPr="00D271F3" w:rsidRDefault="00D271F3" w:rsidP="00D271F3">
      <w:pPr>
        <w:ind w:firstLineChars="2200" w:firstLine="5280"/>
        <w:rPr>
          <w:sz w:val="32"/>
        </w:rPr>
      </w:pPr>
      <w:r w:rsidRPr="00D271F3">
        <w:rPr>
          <w:sz w:val="24"/>
        </w:rPr>
        <w:t>三原市長　岡田　吉弘</w:t>
      </w:r>
    </w:p>
    <w:sectPr w:rsidR="00D271F3" w:rsidRPr="00D271F3" w:rsidSect="00B85E47">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1B21"/>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41DF"/>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39DD"/>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271F3"/>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5558">
      <w:bodyDiv w:val="1"/>
      <w:marLeft w:val="0"/>
      <w:marRight w:val="0"/>
      <w:marTop w:val="0"/>
      <w:marBottom w:val="0"/>
      <w:divBdr>
        <w:top w:val="none" w:sz="0" w:space="0" w:color="auto"/>
        <w:left w:val="none" w:sz="0" w:space="0" w:color="auto"/>
        <w:bottom w:val="none" w:sz="0" w:space="0" w:color="auto"/>
        <w:right w:val="none" w:sz="0" w:space="0" w:color="auto"/>
      </w:divBdr>
    </w:div>
    <w:div w:id="391732319">
      <w:bodyDiv w:val="1"/>
      <w:marLeft w:val="0"/>
      <w:marRight w:val="0"/>
      <w:marTop w:val="0"/>
      <w:marBottom w:val="0"/>
      <w:divBdr>
        <w:top w:val="none" w:sz="0" w:space="0" w:color="auto"/>
        <w:left w:val="none" w:sz="0" w:space="0" w:color="auto"/>
        <w:bottom w:val="none" w:sz="0" w:space="0" w:color="auto"/>
        <w:right w:val="none" w:sz="0" w:space="0" w:color="auto"/>
      </w:divBdr>
    </w:div>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221EDE-24C6-452B-B50A-8E25BA17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121</TotalTime>
  <Pages>2</Pages>
  <Words>1107</Words>
  <Characters>550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阿草 彩美</cp:lastModifiedBy>
  <cp:revision>13</cp:revision>
  <cp:lastPrinted>2024-02-08T00:27:00Z</cp:lastPrinted>
  <dcterms:created xsi:type="dcterms:W3CDTF">2024-01-31T07:15:00Z</dcterms:created>
  <dcterms:modified xsi:type="dcterms:W3CDTF">2024-03-21T01:41:00Z</dcterms:modified>
</cp:coreProperties>
</file>