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A96" w:rsidRDefault="003851F8" w:rsidP="0041560E">
      <w:pPr>
        <w:wordWrap w:val="0"/>
        <w:overflowPunct w:val="0"/>
        <w:autoSpaceDE w:val="0"/>
        <w:autoSpaceDN w:val="0"/>
      </w:pPr>
      <w:r w:rsidRPr="00A56A54">
        <w:rPr>
          <w:rFonts w:hint="eastAsia"/>
        </w:rPr>
        <w:t>別記様式</w:t>
      </w:r>
      <w:r w:rsidR="00534798" w:rsidRPr="00A56A54">
        <w:rPr>
          <w:rFonts w:hint="eastAsia"/>
        </w:rPr>
        <w:t>（</w:t>
      </w:r>
      <w:r w:rsidR="00E16109" w:rsidRPr="00A56A54">
        <w:rPr>
          <w:rFonts w:hint="eastAsia"/>
        </w:rPr>
        <w:t>第２条関係</w:t>
      </w:r>
      <w:r w:rsidR="00534798" w:rsidRPr="00A56A54">
        <w:rPr>
          <w:rFonts w:hint="eastAsia"/>
        </w:rPr>
        <w:t>）</w:t>
      </w:r>
    </w:p>
    <w:p w:rsidR="00851A96" w:rsidRPr="00D62541" w:rsidRDefault="00D62541" w:rsidP="00D62541">
      <w:pPr>
        <w:spacing w:line="360" w:lineRule="auto"/>
        <w:rPr>
          <w:sz w:val="22"/>
          <w:szCs w:val="22"/>
          <w:bdr w:val="single" w:sz="4" w:space="0" w:color="auto"/>
        </w:rPr>
      </w:pPr>
      <w:r w:rsidRPr="00A56A54">
        <w:rPr>
          <w:rFonts w:hint="eastAsia"/>
          <w:sz w:val="22"/>
          <w:szCs w:val="22"/>
          <w:bdr w:val="single" w:sz="4" w:space="0" w:color="auto"/>
        </w:rPr>
        <w:t>お子さんの出生時の体重が，2,500</w:t>
      </w:r>
      <w:r w:rsidR="00811782">
        <w:rPr>
          <w:rFonts w:hint="eastAsia"/>
          <w:sz w:val="22"/>
          <w:szCs w:val="22"/>
          <w:bdr w:val="single" w:sz="4" w:space="0" w:color="auto"/>
        </w:rPr>
        <w:t>ｇ未満の場合に届出が必要となります</w:t>
      </w:r>
      <w:r w:rsidRPr="00A56A54">
        <w:rPr>
          <w:rFonts w:hint="eastAsia"/>
          <w:sz w:val="22"/>
          <w:szCs w:val="22"/>
          <w:bdr w:val="single" w:sz="4" w:space="0" w:color="auto"/>
        </w:rPr>
        <w:t>。</w:t>
      </w:r>
    </w:p>
    <w:p w:rsidR="00E16109" w:rsidRPr="00A56A54" w:rsidRDefault="00E16109" w:rsidP="00094CB3">
      <w:pPr>
        <w:overflowPunct w:val="0"/>
        <w:autoSpaceDE w:val="0"/>
        <w:autoSpaceDN w:val="0"/>
        <w:jc w:val="center"/>
        <w:rPr>
          <w:sz w:val="24"/>
          <w:szCs w:val="24"/>
        </w:rPr>
      </w:pPr>
      <w:r w:rsidRPr="00A56A54">
        <w:rPr>
          <w:rFonts w:hint="eastAsia"/>
          <w:spacing w:val="105"/>
          <w:sz w:val="24"/>
          <w:szCs w:val="24"/>
        </w:rPr>
        <w:t>低体重児出生</w:t>
      </w:r>
      <w:r w:rsidRPr="00A56A54">
        <w:rPr>
          <w:rFonts w:hint="eastAsia"/>
          <w:sz w:val="24"/>
          <w:szCs w:val="24"/>
        </w:rPr>
        <w:t>届</w:t>
      </w:r>
    </w:p>
    <w:p w:rsidR="00D0762C" w:rsidRPr="00A56A54" w:rsidRDefault="00D0762C" w:rsidP="00D0762C">
      <w:pPr>
        <w:wordWrap w:val="0"/>
        <w:overflowPunct w:val="0"/>
        <w:autoSpaceDE w:val="0"/>
        <w:autoSpaceDN w:val="0"/>
      </w:pPr>
    </w:p>
    <w:p w:rsidR="00D0762C" w:rsidRPr="00A56A54" w:rsidRDefault="00E16109" w:rsidP="003345F7">
      <w:pPr>
        <w:jc w:val="right"/>
      </w:pPr>
      <w:r w:rsidRPr="00A56A54">
        <w:rPr>
          <w:rFonts w:hint="eastAsia"/>
        </w:rPr>
        <w:t>年</w:t>
      </w:r>
      <w:r w:rsidR="003345F7" w:rsidRPr="00A56A54">
        <w:rPr>
          <w:rFonts w:hint="eastAsia"/>
        </w:rPr>
        <w:t xml:space="preserve">　</w:t>
      </w:r>
      <w:r w:rsidR="00D0762C" w:rsidRPr="00A56A54">
        <w:rPr>
          <w:rFonts w:hint="eastAsia"/>
        </w:rPr>
        <w:t xml:space="preserve">　　</w:t>
      </w:r>
      <w:r w:rsidRPr="00A56A54">
        <w:rPr>
          <w:rFonts w:hint="eastAsia"/>
        </w:rPr>
        <w:t xml:space="preserve">月　</w:t>
      </w:r>
      <w:r w:rsidR="00D0762C" w:rsidRPr="00A56A54">
        <w:rPr>
          <w:rFonts w:hint="eastAsia"/>
        </w:rPr>
        <w:t xml:space="preserve">　</w:t>
      </w:r>
      <w:r w:rsidR="003345F7" w:rsidRPr="00A56A54">
        <w:rPr>
          <w:rFonts w:hint="eastAsia"/>
        </w:rPr>
        <w:t xml:space="preserve">　</w:t>
      </w:r>
      <w:r w:rsidRPr="00A56A54">
        <w:rPr>
          <w:rFonts w:hint="eastAsia"/>
        </w:rPr>
        <w:t>日</w:t>
      </w:r>
    </w:p>
    <w:p w:rsidR="00E16109" w:rsidRPr="00A56A54" w:rsidRDefault="00E16109" w:rsidP="00A50315">
      <w:r w:rsidRPr="00A56A54">
        <w:rPr>
          <w:rFonts w:hint="eastAsia"/>
        </w:rPr>
        <w:t>三原市長　様</w:t>
      </w:r>
    </w:p>
    <w:p w:rsidR="003345F7" w:rsidRPr="00A56A54" w:rsidRDefault="003345F7" w:rsidP="003345F7"/>
    <w:p w:rsidR="00E16109" w:rsidRPr="00A56A54" w:rsidRDefault="00E16109" w:rsidP="003345F7">
      <w:pPr>
        <w:ind w:firstLineChars="100" w:firstLine="210"/>
      </w:pPr>
      <w:r w:rsidRPr="00A56A54">
        <w:rPr>
          <w:rFonts w:hint="eastAsia"/>
        </w:rPr>
        <w:t>(</w:t>
      </w:r>
      <w:r w:rsidR="002E0FE1" w:rsidRPr="00A56A54">
        <w:rPr>
          <w:rFonts w:hint="eastAsia"/>
        </w:rPr>
        <w:t>届出</w:t>
      </w:r>
      <w:r w:rsidRPr="00A56A54">
        <w:rPr>
          <w:rFonts w:hint="eastAsia"/>
        </w:rPr>
        <w:t>者)</w:t>
      </w:r>
    </w:p>
    <w:p w:rsidR="0001349C" w:rsidRPr="00BC49C4" w:rsidRDefault="00E16109" w:rsidP="00F24939">
      <w:pPr>
        <w:spacing w:line="360" w:lineRule="auto"/>
        <w:ind w:firstLineChars="200" w:firstLine="420"/>
        <w:rPr>
          <w:u w:val="dotted"/>
        </w:rPr>
      </w:pPr>
      <w:r w:rsidRPr="00BC49C4">
        <w:rPr>
          <w:rFonts w:hint="eastAsia"/>
          <w:u w:val="dotted"/>
        </w:rPr>
        <w:t>住</w:t>
      </w:r>
      <w:r w:rsidR="00A50315" w:rsidRPr="00BC49C4">
        <w:rPr>
          <w:rFonts w:hint="eastAsia"/>
          <w:u w:val="dotted"/>
        </w:rPr>
        <w:t>所</w:t>
      </w:r>
      <w:r w:rsidR="003345F7" w:rsidRPr="00BC49C4">
        <w:rPr>
          <w:rFonts w:hint="eastAsia"/>
          <w:u w:val="dotted"/>
        </w:rPr>
        <w:t xml:space="preserve">　　</w:t>
      </w:r>
      <w:r w:rsidR="00EF1CFB">
        <w:rPr>
          <w:rFonts w:hint="eastAsia"/>
          <w:u w:val="dotted"/>
        </w:rPr>
        <w:t xml:space="preserve">　　　　　　　　　　　　　　　　　　 </w:t>
      </w:r>
      <w:r w:rsidR="00F24939">
        <w:rPr>
          <w:rFonts w:hint="eastAsia"/>
          <w:u w:val="dotted"/>
        </w:rPr>
        <w:t xml:space="preserve"> </w:t>
      </w:r>
      <w:r w:rsidR="00EF1CFB" w:rsidRPr="00BC49C4">
        <w:rPr>
          <w:rFonts w:hint="eastAsia"/>
          <w:u w:val="dotted"/>
        </w:rPr>
        <w:t>電話番号</w:t>
      </w:r>
      <w:r w:rsidR="003345F7" w:rsidRPr="00BC49C4">
        <w:rPr>
          <w:rFonts w:hint="eastAsia"/>
          <w:u w:val="dotted"/>
        </w:rPr>
        <w:t xml:space="preserve">　　　　　　</w:t>
      </w:r>
      <w:r w:rsidR="00EF1CFB">
        <w:rPr>
          <w:rFonts w:hint="eastAsia"/>
          <w:u w:val="dotted"/>
        </w:rPr>
        <w:t xml:space="preserve"> </w:t>
      </w:r>
      <w:r w:rsidR="008E68CD">
        <w:rPr>
          <w:u w:val="dotted"/>
        </w:rPr>
        <w:t xml:space="preserve">    </w:t>
      </w:r>
      <w:r w:rsidR="00EF1CFB">
        <w:rPr>
          <w:u w:val="dotted"/>
        </w:rPr>
        <w:t xml:space="preserve"> </w:t>
      </w:r>
      <w:r w:rsidR="003345F7" w:rsidRPr="00BC49C4">
        <w:rPr>
          <w:rFonts w:hint="eastAsia"/>
          <w:u w:val="dotted"/>
        </w:rPr>
        <w:t xml:space="preserve">　</w:t>
      </w:r>
      <w:r w:rsidR="00EF1CFB">
        <w:rPr>
          <w:rFonts w:hint="eastAsia"/>
          <w:u w:val="dotted"/>
        </w:rPr>
        <w:t xml:space="preserve">　　</w:t>
      </w:r>
      <w:r w:rsidR="003345F7" w:rsidRPr="00BC49C4">
        <w:rPr>
          <w:rFonts w:hint="eastAsia"/>
          <w:u w:val="dotted"/>
        </w:rPr>
        <w:t xml:space="preserve">　</w:t>
      </w:r>
      <w:r w:rsidR="00EF1CFB">
        <w:rPr>
          <w:rFonts w:hint="eastAsia"/>
          <w:u w:val="dotted"/>
        </w:rPr>
        <w:t xml:space="preserve">　</w:t>
      </w:r>
    </w:p>
    <w:p w:rsidR="00A50315" w:rsidRDefault="002A2334" w:rsidP="00CF33E1">
      <w:pPr>
        <w:spacing w:line="360" w:lineRule="auto"/>
        <w:ind w:firstLineChars="200" w:firstLine="420"/>
        <w:rPr>
          <w:u w:val="dotted"/>
        </w:rPr>
      </w:pPr>
      <w:r w:rsidRPr="00BC49C4">
        <w:rPr>
          <w:rFonts w:hint="eastAsia"/>
          <w:u w:val="dotted"/>
        </w:rPr>
        <w:t>氏名</w:t>
      </w:r>
      <w:r w:rsidR="00E16109" w:rsidRPr="00BC49C4">
        <w:rPr>
          <w:rFonts w:hint="eastAsia"/>
          <w:u w:val="dotted"/>
        </w:rPr>
        <w:t xml:space="preserve">　　　　　　　　　　　</w:t>
      </w:r>
      <w:r w:rsidR="00A50315" w:rsidRPr="00BC49C4">
        <w:rPr>
          <w:rFonts w:hint="eastAsia"/>
          <w:u w:val="dotted"/>
        </w:rPr>
        <w:t xml:space="preserve">　</w:t>
      </w:r>
      <w:r w:rsidR="0001349C" w:rsidRPr="00BC49C4">
        <w:rPr>
          <w:rFonts w:hint="eastAsia"/>
          <w:u w:val="dotted"/>
        </w:rPr>
        <w:t xml:space="preserve">　</w:t>
      </w:r>
      <w:r w:rsidR="00EF1CFB">
        <w:rPr>
          <w:rFonts w:hint="eastAsia"/>
          <w:u w:val="dotted"/>
        </w:rPr>
        <w:t xml:space="preserve">　  </w:t>
      </w:r>
      <w:r w:rsidR="00EF1CFB" w:rsidRPr="00611D9D">
        <w:rPr>
          <w:u w:val="dotted"/>
        </w:rPr>
        <w:t xml:space="preserve"> </w:t>
      </w:r>
      <w:r w:rsidR="00EF1CFB" w:rsidRPr="00611D9D">
        <w:rPr>
          <w:rFonts w:hint="eastAsia"/>
          <w:u w:val="dotted"/>
        </w:rPr>
        <w:t xml:space="preserve"> </w:t>
      </w:r>
      <w:r w:rsidR="00EF2729">
        <w:rPr>
          <w:rFonts w:hint="eastAsia"/>
          <w:szCs w:val="21"/>
          <w:u w:val="dotted"/>
        </w:rPr>
        <w:t xml:space="preserve">　</w:t>
      </w:r>
      <w:bookmarkStart w:id="0" w:name="_GoBack"/>
      <w:bookmarkEnd w:id="0"/>
      <w:r w:rsidR="00EF1CFB" w:rsidRPr="00611D9D">
        <w:rPr>
          <w:rFonts w:hint="eastAsia"/>
          <w:u w:val="dotted"/>
        </w:rPr>
        <w:t xml:space="preserve">　</w:t>
      </w:r>
      <w:r w:rsidR="00EF1CFB">
        <w:rPr>
          <w:rFonts w:hint="eastAsia"/>
          <w:u w:val="dotted"/>
        </w:rPr>
        <w:t xml:space="preserve">　  </w:t>
      </w:r>
      <w:r w:rsidR="00EF1CFB">
        <w:rPr>
          <w:u w:val="dotted"/>
        </w:rPr>
        <w:t xml:space="preserve"> </w:t>
      </w:r>
      <w:r w:rsidR="00F24939">
        <w:rPr>
          <w:u w:val="dotted"/>
        </w:rPr>
        <w:t xml:space="preserve"> </w:t>
      </w:r>
      <w:r w:rsidR="0044343A" w:rsidRPr="00BC49C4">
        <w:rPr>
          <w:rFonts w:hint="eastAsia"/>
          <w:u w:val="dotted"/>
        </w:rPr>
        <w:t xml:space="preserve">乳児との関係　</w:t>
      </w:r>
      <w:r w:rsidR="0001349C" w:rsidRPr="00BC49C4">
        <w:rPr>
          <w:rFonts w:hint="eastAsia"/>
          <w:u w:val="dotted"/>
        </w:rPr>
        <w:t xml:space="preserve">　</w:t>
      </w:r>
      <w:r w:rsidR="00DF1E2E" w:rsidRPr="00BC49C4">
        <w:rPr>
          <w:rFonts w:hint="eastAsia"/>
          <w:u w:val="dotted"/>
        </w:rPr>
        <w:t xml:space="preserve">  </w:t>
      </w:r>
      <w:r w:rsidR="00775190" w:rsidRPr="00BC49C4">
        <w:rPr>
          <w:rFonts w:hint="eastAsia"/>
          <w:u w:val="dotted"/>
        </w:rPr>
        <w:t xml:space="preserve">　</w:t>
      </w:r>
      <w:r w:rsidR="00EF1CFB">
        <w:rPr>
          <w:rFonts w:hint="eastAsia"/>
          <w:u w:val="dotted"/>
        </w:rPr>
        <w:t xml:space="preserve"> </w:t>
      </w:r>
      <w:r w:rsidR="0001349C" w:rsidRPr="00BC49C4">
        <w:rPr>
          <w:rFonts w:hint="eastAsia"/>
          <w:u w:val="dotted"/>
        </w:rPr>
        <w:t xml:space="preserve">　</w:t>
      </w:r>
      <w:r w:rsidR="00EF1CFB">
        <w:rPr>
          <w:rFonts w:hint="eastAsia"/>
          <w:u w:val="dotted"/>
        </w:rPr>
        <w:t xml:space="preserve"> </w:t>
      </w:r>
      <w:r w:rsidR="008E68CD">
        <w:rPr>
          <w:u w:val="dotted"/>
        </w:rPr>
        <w:t xml:space="preserve">    </w:t>
      </w:r>
      <w:r w:rsidR="0001349C" w:rsidRPr="00BC49C4">
        <w:rPr>
          <w:rFonts w:hint="eastAsia"/>
          <w:u w:val="dotted"/>
        </w:rPr>
        <w:t xml:space="preserve">　</w:t>
      </w:r>
      <w:r w:rsidR="00EF1CFB">
        <w:rPr>
          <w:rFonts w:hint="eastAsia"/>
          <w:u w:val="dotted"/>
        </w:rPr>
        <w:t xml:space="preserve">　</w:t>
      </w:r>
      <w:r w:rsidR="0001349C" w:rsidRPr="00BC49C4">
        <w:rPr>
          <w:rFonts w:hint="eastAsia"/>
          <w:u w:val="dotted"/>
        </w:rPr>
        <w:t xml:space="preserve">　</w:t>
      </w:r>
      <w:r w:rsidR="008C3743">
        <w:rPr>
          <w:rFonts w:hint="eastAsia"/>
          <w:u w:val="dotted"/>
        </w:rPr>
        <w:t xml:space="preserve">　</w:t>
      </w:r>
    </w:p>
    <w:p w:rsidR="00CF33E1" w:rsidRPr="0023266A" w:rsidRDefault="00CF33E1" w:rsidP="0023266A">
      <w:pPr>
        <w:rPr>
          <w:u w:val="dotted"/>
        </w:rPr>
      </w:pPr>
    </w:p>
    <w:p w:rsidR="00E16109" w:rsidRDefault="00E46BDB" w:rsidP="00892BE7">
      <w:pPr>
        <w:ind w:firstLineChars="100" w:firstLine="210"/>
      </w:pPr>
      <w:r w:rsidRPr="00A56A54">
        <w:rPr>
          <w:rFonts w:hint="eastAsia"/>
        </w:rPr>
        <w:t>母子保健法第１８</w:t>
      </w:r>
      <w:r w:rsidR="002E0FE1" w:rsidRPr="00A56A54">
        <w:rPr>
          <w:rFonts w:hint="eastAsia"/>
        </w:rPr>
        <w:t>条に基づき，低体重児の出生を届出ます。</w:t>
      </w:r>
    </w:p>
    <w:tbl>
      <w:tblPr>
        <w:tblW w:w="91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4097"/>
        <w:gridCol w:w="733"/>
        <w:gridCol w:w="291"/>
        <w:gridCol w:w="15"/>
        <w:gridCol w:w="284"/>
        <w:gridCol w:w="14"/>
        <w:gridCol w:w="285"/>
        <w:gridCol w:w="13"/>
        <w:gridCol w:w="286"/>
        <w:gridCol w:w="12"/>
        <w:gridCol w:w="36"/>
        <w:gridCol w:w="251"/>
        <w:gridCol w:w="11"/>
        <w:gridCol w:w="288"/>
        <w:gridCol w:w="10"/>
        <w:gridCol w:w="289"/>
        <w:gridCol w:w="10"/>
        <w:gridCol w:w="289"/>
        <w:gridCol w:w="9"/>
        <w:gridCol w:w="290"/>
        <w:gridCol w:w="8"/>
        <w:gridCol w:w="298"/>
        <w:gridCol w:w="299"/>
        <w:gridCol w:w="299"/>
        <w:gridCol w:w="300"/>
      </w:tblGrid>
      <w:tr w:rsidR="00867C1F" w:rsidRPr="00D66323" w:rsidTr="004E336E">
        <w:trPr>
          <w:cantSplit/>
          <w:trHeight w:val="646"/>
        </w:trPr>
        <w:tc>
          <w:tcPr>
            <w:tcW w:w="418" w:type="dxa"/>
            <w:vMerge w:val="restart"/>
            <w:vAlign w:val="center"/>
          </w:tcPr>
          <w:p w:rsidR="008E68CD" w:rsidRPr="00D66323" w:rsidRDefault="008E68CD" w:rsidP="004E336E">
            <w:pPr>
              <w:jc w:val="center"/>
            </w:pPr>
            <w:r w:rsidRPr="00D66323">
              <w:rPr>
                <w:rFonts w:hint="eastAsia"/>
              </w:rPr>
              <w:t>乳</w:t>
            </w:r>
          </w:p>
          <w:p w:rsidR="008E68CD" w:rsidRPr="00D66323" w:rsidRDefault="008E68CD" w:rsidP="004E336E">
            <w:pPr>
              <w:jc w:val="center"/>
            </w:pPr>
          </w:p>
          <w:p w:rsidR="008E68CD" w:rsidRPr="00D66323" w:rsidRDefault="008E68CD" w:rsidP="004E336E">
            <w:pPr>
              <w:jc w:val="center"/>
            </w:pPr>
          </w:p>
          <w:p w:rsidR="008E68CD" w:rsidRPr="00D66323" w:rsidRDefault="008E68CD" w:rsidP="004E336E">
            <w:pPr>
              <w:jc w:val="center"/>
            </w:pPr>
            <w:r w:rsidRPr="00D66323">
              <w:rPr>
                <w:rFonts w:hint="eastAsia"/>
              </w:rPr>
              <w:t>児</w:t>
            </w:r>
          </w:p>
        </w:tc>
        <w:tc>
          <w:tcPr>
            <w:tcW w:w="4097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8E68CD" w:rsidRPr="00D66323" w:rsidRDefault="008E68CD" w:rsidP="00AA72DC">
            <w:pPr>
              <w:rPr>
                <w:sz w:val="16"/>
                <w:szCs w:val="16"/>
              </w:rPr>
            </w:pPr>
            <w:r w:rsidRPr="00D66323">
              <w:rPr>
                <w:rFonts w:hint="eastAsia"/>
                <w:sz w:val="16"/>
                <w:szCs w:val="16"/>
              </w:rPr>
              <w:t>ふ り が な</w:t>
            </w:r>
          </w:p>
          <w:p w:rsidR="008E68CD" w:rsidRPr="00D66323" w:rsidRDefault="008E68CD" w:rsidP="00AA72DC">
            <w:r>
              <w:rPr>
                <w:rFonts w:hint="eastAsia"/>
              </w:rPr>
              <w:t xml:space="preserve">氏  </w:t>
            </w:r>
            <w:r>
              <w:t xml:space="preserve">  </w:t>
            </w:r>
            <w:r w:rsidRPr="00D66323">
              <w:rPr>
                <w:rFonts w:hint="eastAsia"/>
              </w:rPr>
              <w:t>名</w:t>
            </w:r>
          </w:p>
        </w:tc>
        <w:tc>
          <w:tcPr>
            <w:tcW w:w="10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E68CD" w:rsidRPr="00D66323" w:rsidRDefault="008E68CD" w:rsidP="004E336E">
            <w:pPr>
              <w:widowControl/>
            </w:pPr>
            <w:r w:rsidRPr="00D66323">
              <w:rPr>
                <w:rFonts w:hint="eastAsia"/>
              </w:rPr>
              <w:t>個人番号</w:t>
            </w:r>
          </w:p>
        </w:tc>
        <w:tc>
          <w:tcPr>
            <w:tcW w:w="298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E68CD" w:rsidRPr="00D66323" w:rsidRDefault="008E68CD" w:rsidP="008E68CD">
            <w:pPr>
              <w:widowControl/>
            </w:pPr>
          </w:p>
        </w:tc>
        <w:tc>
          <w:tcPr>
            <w:tcW w:w="298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E68CD" w:rsidRPr="00D66323" w:rsidRDefault="008E68CD" w:rsidP="008E68CD">
            <w:pPr>
              <w:widowControl/>
            </w:pPr>
          </w:p>
        </w:tc>
        <w:tc>
          <w:tcPr>
            <w:tcW w:w="298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E68CD" w:rsidRPr="00D66323" w:rsidRDefault="008E68CD" w:rsidP="008E68CD">
            <w:pPr>
              <w:widowControl/>
            </w:pPr>
          </w:p>
        </w:tc>
        <w:tc>
          <w:tcPr>
            <w:tcW w:w="29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E68CD" w:rsidRPr="00D66323" w:rsidRDefault="008E68CD" w:rsidP="008E68CD">
            <w:pPr>
              <w:widowControl/>
            </w:pPr>
          </w:p>
        </w:tc>
        <w:tc>
          <w:tcPr>
            <w:tcW w:w="298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E68CD" w:rsidRPr="00D66323" w:rsidRDefault="008E68CD" w:rsidP="008E68CD">
            <w:pPr>
              <w:widowControl/>
            </w:pPr>
          </w:p>
        </w:tc>
        <w:tc>
          <w:tcPr>
            <w:tcW w:w="2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E68CD" w:rsidRPr="00D66323" w:rsidRDefault="008E68CD" w:rsidP="008E68CD">
            <w:pPr>
              <w:widowControl/>
            </w:pPr>
          </w:p>
        </w:tc>
        <w:tc>
          <w:tcPr>
            <w:tcW w:w="298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E68CD" w:rsidRPr="00D66323" w:rsidRDefault="008E68CD" w:rsidP="008E68CD">
            <w:pPr>
              <w:widowControl/>
            </w:pPr>
          </w:p>
        </w:tc>
        <w:tc>
          <w:tcPr>
            <w:tcW w:w="298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E68CD" w:rsidRPr="00D66323" w:rsidRDefault="008E68CD" w:rsidP="008E68CD">
            <w:pPr>
              <w:widowControl/>
            </w:pPr>
          </w:p>
        </w:tc>
        <w:tc>
          <w:tcPr>
            <w:tcW w:w="29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E68CD" w:rsidRPr="00D66323" w:rsidRDefault="008E68CD" w:rsidP="008E68CD">
            <w:pPr>
              <w:widowControl/>
            </w:pPr>
          </w:p>
        </w:tc>
        <w:tc>
          <w:tcPr>
            <w:tcW w:w="29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E68CD" w:rsidRPr="00D66323" w:rsidRDefault="008E68CD" w:rsidP="008E68CD">
            <w:pPr>
              <w:widowControl/>
            </w:pPr>
          </w:p>
        </w:tc>
        <w:tc>
          <w:tcPr>
            <w:tcW w:w="29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E68CD" w:rsidRPr="00D66323" w:rsidRDefault="008E68CD" w:rsidP="008E68CD">
            <w:pPr>
              <w:widowControl/>
            </w:pPr>
          </w:p>
        </w:tc>
        <w:tc>
          <w:tcPr>
            <w:tcW w:w="30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68CD" w:rsidRPr="00D66323" w:rsidRDefault="008E68CD" w:rsidP="008E68CD">
            <w:pPr>
              <w:widowControl/>
            </w:pPr>
          </w:p>
        </w:tc>
      </w:tr>
      <w:tr w:rsidR="00D66323" w:rsidRPr="00D66323" w:rsidTr="00867C1F">
        <w:trPr>
          <w:cantSplit/>
          <w:trHeight w:val="646"/>
        </w:trPr>
        <w:tc>
          <w:tcPr>
            <w:tcW w:w="418" w:type="dxa"/>
            <w:vMerge/>
            <w:vAlign w:val="center"/>
          </w:tcPr>
          <w:p w:rsidR="00D66323" w:rsidRPr="00D66323" w:rsidRDefault="00D66323" w:rsidP="00D66323"/>
        </w:tc>
        <w:tc>
          <w:tcPr>
            <w:tcW w:w="8717" w:type="dxa"/>
            <w:gridSpan w:val="25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D66323" w:rsidRPr="00D66323" w:rsidRDefault="00D66323" w:rsidP="00AA72DC">
            <w:r w:rsidRPr="00D66323">
              <w:rPr>
                <w:rFonts w:hint="eastAsia"/>
              </w:rPr>
              <w:t xml:space="preserve">現 在 </w:t>
            </w:r>
            <w:r w:rsidR="001D3A06">
              <w:rPr>
                <w:rFonts w:hint="eastAsia"/>
              </w:rPr>
              <w:t xml:space="preserve">地　</w:t>
            </w:r>
            <w:r w:rsidRPr="00D66323">
              <w:rPr>
                <w:rFonts w:hint="eastAsia"/>
              </w:rPr>
              <w:t>〒</w:t>
            </w:r>
          </w:p>
          <w:p w:rsidR="00D66323" w:rsidRPr="00D66323" w:rsidRDefault="00D66323" w:rsidP="00AA72DC">
            <w:pPr>
              <w:ind w:firstLineChars="400" w:firstLine="840"/>
            </w:pPr>
            <w:r w:rsidRPr="00D66323">
              <w:rPr>
                <w:rFonts w:hint="eastAsia"/>
              </w:rPr>
              <w:t xml:space="preserve">　　　　　　　　　　　　　　  　 </w:t>
            </w:r>
            <w:r w:rsidRPr="00D66323">
              <w:t xml:space="preserve"> </w:t>
            </w:r>
            <w:r w:rsidR="008E68CD">
              <w:t xml:space="preserve">   </w:t>
            </w:r>
            <w:r w:rsidR="00867C1F">
              <w:t xml:space="preserve">    </w:t>
            </w:r>
            <w:r w:rsidR="008E68CD">
              <w:t xml:space="preserve">  </w:t>
            </w:r>
            <w:r w:rsidRPr="00D66323">
              <w:rPr>
                <w:rFonts w:hint="eastAsia"/>
              </w:rPr>
              <w:t xml:space="preserve">電話（　　 　   </w:t>
            </w:r>
            <w:r w:rsidR="008E68CD">
              <w:t xml:space="preserve"> </w:t>
            </w:r>
            <w:r w:rsidRPr="00D66323">
              <w:rPr>
                <w:rFonts w:hint="eastAsia"/>
              </w:rPr>
              <w:t xml:space="preserve">　　　</w:t>
            </w:r>
            <w:r w:rsidR="00867C1F">
              <w:rPr>
                <w:rFonts w:hint="eastAsia"/>
              </w:rPr>
              <w:t xml:space="preserve">　　　</w:t>
            </w:r>
            <w:r w:rsidRPr="00D66323">
              <w:rPr>
                <w:rFonts w:hint="eastAsia"/>
              </w:rPr>
              <w:t>）</w:t>
            </w:r>
          </w:p>
        </w:tc>
      </w:tr>
      <w:tr w:rsidR="00D66323" w:rsidRPr="00D66323" w:rsidTr="00867C1F">
        <w:trPr>
          <w:cantSplit/>
          <w:trHeight w:val="646"/>
        </w:trPr>
        <w:tc>
          <w:tcPr>
            <w:tcW w:w="418" w:type="dxa"/>
            <w:vMerge/>
            <w:vAlign w:val="center"/>
          </w:tcPr>
          <w:p w:rsidR="00D66323" w:rsidRPr="00D66323" w:rsidRDefault="00D66323" w:rsidP="00D66323"/>
        </w:tc>
        <w:tc>
          <w:tcPr>
            <w:tcW w:w="8717" w:type="dxa"/>
            <w:gridSpan w:val="2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66323" w:rsidRPr="00D66323" w:rsidRDefault="00D66323" w:rsidP="00AA72DC">
            <w:r w:rsidRPr="00D66323">
              <w:rPr>
                <w:rFonts w:hint="eastAsia"/>
              </w:rPr>
              <w:t xml:space="preserve">出生場所 </w:t>
            </w:r>
          </w:p>
          <w:p w:rsidR="00D66323" w:rsidRPr="00D66323" w:rsidRDefault="00D66323" w:rsidP="008E68CD">
            <w:r w:rsidRPr="00D66323">
              <w:rPr>
                <w:rFonts w:hint="eastAsia"/>
                <w:sz w:val="16"/>
                <w:szCs w:val="16"/>
              </w:rPr>
              <w:t>(医療機関名)</w:t>
            </w:r>
            <w:r w:rsidRPr="00D66323">
              <w:rPr>
                <w:rFonts w:hint="eastAsia"/>
              </w:rPr>
              <w:t xml:space="preserve">　　　　　　　　　　　　　　　  </w:t>
            </w:r>
            <w:r w:rsidRPr="00D66323">
              <w:t xml:space="preserve"> </w:t>
            </w:r>
            <w:r w:rsidR="00EF1CFB">
              <w:t xml:space="preserve"> </w:t>
            </w:r>
            <w:r w:rsidR="008E68CD">
              <w:t xml:space="preserve">  </w:t>
            </w:r>
            <w:r w:rsidR="00867C1F">
              <w:t xml:space="preserve">   </w:t>
            </w:r>
            <w:r w:rsidR="008E68CD">
              <w:t xml:space="preserve">   </w:t>
            </w:r>
            <w:r w:rsidRPr="00D66323">
              <w:rPr>
                <w:rFonts w:hint="eastAsia"/>
              </w:rPr>
              <w:t xml:space="preserve">電話（　　　　  </w:t>
            </w:r>
            <w:r w:rsidR="008E68CD">
              <w:t xml:space="preserve"> </w:t>
            </w:r>
            <w:r w:rsidRPr="00D66323">
              <w:rPr>
                <w:rFonts w:hint="eastAsia"/>
              </w:rPr>
              <w:t xml:space="preserve">　　   　</w:t>
            </w:r>
            <w:r w:rsidR="00867C1F">
              <w:rPr>
                <w:rFonts w:hint="eastAsia"/>
              </w:rPr>
              <w:t xml:space="preserve">　 </w:t>
            </w:r>
            <w:r w:rsidRPr="00D66323">
              <w:rPr>
                <w:rFonts w:hint="eastAsia"/>
              </w:rPr>
              <w:t>）</w:t>
            </w:r>
          </w:p>
        </w:tc>
      </w:tr>
      <w:tr w:rsidR="00D66323" w:rsidRPr="00D66323" w:rsidTr="00867C1F">
        <w:trPr>
          <w:cantSplit/>
          <w:trHeight w:val="646"/>
        </w:trPr>
        <w:tc>
          <w:tcPr>
            <w:tcW w:w="418" w:type="dxa"/>
            <w:vMerge/>
            <w:vAlign w:val="center"/>
          </w:tcPr>
          <w:p w:rsidR="00D66323" w:rsidRPr="00D66323" w:rsidRDefault="00D66323" w:rsidP="00D66323"/>
        </w:tc>
        <w:tc>
          <w:tcPr>
            <w:tcW w:w="8717" w:type="dxa"/>
            <w:gridSpan w:val="25"/>
            <w:tcBorders>
              <w:top w:val="dashSmallGap" w:sz="4" w:space="0" w:color="auto"/>
            </w:tcBorders>
            <w:vAlign w:val="center"/>
          </w:tcPr>
          <w:p w:rsidR="00D66323" w:rsidRPr="001803B2" w:rsidRDefault="00D66323" w:rsidP="00AA72DC">
            <w:r w:rsidRPr="00D66323">
              <w:rPr>
                <w:rFonts w:hint="eastAsia"/>
              </w:rPr>
              <w:t xml:space="preserve">出生日時        </w:t>
            </w:r>
            <w:r w:rsidR="0052241D">
              <w:t xml:space="preserve"> </w:t>
            </w:r>
            <w:r w:rsidR="008E68CD">
              <w:t xml:space="preserve"> </w:t>
            </w:r>
            <w:r w:rsidR="000978DC">
              <w:t xml:space="preserve"> </w:t>
            </w:r>
            <w:r w:rsidR="00EF1CFB">
              <w:t xml:space="preserve"> </w:t>
            </w:r>
            <w:r w:rsidRPr="00D66323">
              <w:rPr>
                <w:rFonts w:hint="eastAsia"/>
              </w:rPr>
              <w:t>年</w:t>
            </w:r>
            <w:r w:rsidR="0052241D">
              <w:rPr>
                <w:rFonts w:hint="eastAsia"/>
              </w:rPr>
              <w:t xml:space="preserve">   </w:t>
            </w:r>
            <w:r w:rsidR="000230D2">
              <w:t xml:space="preserve"> </w:t>
            </w:r>
            <w:r w:rsidR="0052241D">
              <w:rPr>
                <w:rFonts w:hint="eastAsia"/>
              </w:rPr>
              <w:t xml:space="preserve">   </w:t>
            </w:r>
            <w:r w:rsidRPr="00D66323">
              <w:rPr>
                <w:rFonts w:hint="eastAsia"/>
              </w:rPr>
              <w:t>月</w:t>
            </w:r>
            <w:r w:rsidR="0052241D">
              <w:rPr>
                <w:rFonts w:hint="eastAsia"/>
              </w:rPr>
              <w:t xml:space="preserve">     </w:t>
            </w:r>
            <w:r w:rsidR="000230D2">
              <w:t xml:space="preserve"> </w:t>
            </w:r>
            <w:r w:rsidR="0052241D">
              <w:rPr>
                <w:rFonts w:hint="eastAsia"/>
              </w:rPr>
              <w:t xml:space="preserve"> </w:t>
            </w:r>
            <w:r w:rsidRPr="00D66323">
              <w:rPr>
                <w:rFonts w:hint="eastAsia"/>
              </w:rPr>
              <w:t xml:space="preserve">日　</w:t>
            </w:r>
            <w:r w:rsidR="00B13F2A">
              <w:rPr>
                <w:rFonts w:hint="eastAsia"/>
              </w:rPr>
              <w:t xml:space="preserve">  </w:t>
            </w:r>
            <w:r w:rsidR="000230D2">
              <w:t xml:space="preserve"> </w:t>
            </w:r>
            <w:r w:rsidR="001803B2" w:rsidRPr="00D66323">
              <w:rPr>
                <w:rFonts w:hint="eastAsia"/>
              </w:rPr>
              <w:t>午前</w:t>
            </w:r>
            <w:r w:rsidR="001803B2">
              <w:rPr>
                <w:rFonts w:hint="eastAsia"/>
              </w:rPr>
              <w:t xml:space="preserve">・午後  </w:t>
            </w:r>
            <w:r w:rsidR="001803B2">
              <w:t xml:space="preserve">  </w:t>
            </w:r>
            <w:r w:rsidR="00867C1F">
              <w:t xml:space="preserve"> </w:t>
            </w:r>
            <w:r w:rsidR="001803B2">
              <w:t xml:space="preserve">  </w:t>
            </w:r>
            <w:r w:rsidR="00B13F2A">
              <w:t xml:space="preserve"> </w:t>
            </w:r>
            <w:r w:rsidRPr="00D66323">
              <w:rPr>
                <w:rFonts w:hint="eastAsia"/>
              </w:rPr>
              <w:t xml:space="preserve">時　</w:t>
            </w:r>
            <w:r w:rsidR="00F27FC5">
              <w:rPr>
                <w:rFonts w:hint="eastAsia"/>
              </w:rPr>
              <w:t xml:space="preserve"> </w:t>
            </w:r>
            <w:r w:rsidR="00867C1F">
              <w:t xml:space="preserve"> </w:t>
            </w:r>
            <w:r w:rsidRPr="00D66323">
              <w:rPr>
                <w:rFonts w:hint="eastAsia"/>
              </w:rPr>
              <w:t xml:space="preserve">　</w:t>
            </w:r>
            <w:r w:rsidR="00F27FC5">
              <w:rPr>
                <w:rFonts w:hint="eastAsia"/>
              </w:rPr>
              <w:t xml:space="preserve"> </w:t>
            </w:r>
            <w:r w:rsidRPr="00D66323">
              <w:rPr>
                <w:rFonts w:hint="eastAsia"/>
              </w:rPr>
              <w:t>分</w:t>
            </w:r>
          </w:p>
        </w:tc>
      </w:tr>
      <w:tr w:rsidR="00867C1F" w:rsidRPr="00D66323" w:rsidTr="00867C1F">
        <w:trPr>
          <w:cantSplit/>
          <w:trHeight w:val="646"/>
        </w:trPr>
        <w:tc>
          <w:tcPr>
            <w:tcW w:w="418" w:type="dxa"/>
            <w:vMerge/>
            <w:vAlign w:val="center"/>
          </w:tcPr>
          <w:p w:rsidR="00867C1F" w:rsidRPr="00D66323" w:rsidRDefault="00867C1F" w:rsidP="00D66323"/>
        </w:tc>
        <w:tc>
          <w:tcPr>
            <w:tcW w:w="4830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67C1F" w:rsidRDefault="00867C1F" w:rsidP="00AA72DC">
            <w:r w:rsidRPr="00D66323">
              <w:rPr>
                <w:rFonts w:hint="eastAsia"/>
              </w:rPr>
              <w:t>在胎週数</w:t>
            </w:r>
          </w:p>
          <w:p w:rsidR="00867C1F" w:rsidRPr="00D66323" w:rsidRDefault="00867C1F" w:rsidP="00867C1F">
            <w:r w:rsidRPr="00D66323">
              <w:rPr>
                <w:rFonts w:hint="eastAsia"/>
                <w:sz w:val="16"/>
                <w:szCs w:val="16"/>
              </w:rPr>
              <w:t>(妊娠期間）</w:t>
            </w:r>
            <w:r w:rsidRPr="00D66323">
              <w:rPr>
                <w:rFonts w:hint="eastAsia"/>
              </w:rPr>
              <w:t xml:space="preserve">　　　　　　　週　　　　日</w:t>
            </w:r>
          </w:p>
        </w:tc>
        <w:tc>
          <w:tcPr>
            <w:tcW w:w="3887" w:type="dxa"/>
            <w:gridSpan w:val="2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D66323" w:rsidRDefault="00867C1F" w:rsidP="00CC4C9A">
            <w:pPr>
              <w:jc w:val="center"/>
            </w:pPr>
            <w:r w:rsidRPr="00D66323"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D66323">
              <w:rPr>
                <w:rFonts w:hint="eastAsia"/>
              </w:rPr>
              <w:t>子</w:t>
            </w:r>
            <w:r w:rsidR="00CC4C9A">
              <w:rPr>
                <w:rFonts w:hint="eastAsia"/>
              </w:rPr>
              <w:t>，</w:t>
            </w:r>
            <w:r w:rsidRPr="00D66323">
              <w:rPr>
                <w:rFonts w:hint="eastAsia"/>
              </w:rPr>
              <w:t>単胎/多胎（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 w:rsidRPr="00D66323">
              <w:rPr>
                <w:rFonts w:hint="eastAsia"/>
              </w:rPr>
              <w:t>胎）</w:t>
            </w:r>
          </w:p>
        </w:tc>
      </w:tr>
      <w:tr w:rsidR="00A227C2" w:rsidRPr="00D66323" w:rsidTr="00867C1F">
        <w:trPr>
          <w:cantSplit/>
          <w:trHeight w:val="646"/>
        </w:trPr>
        <w:tc>
          <w:tcPr>
            <w:tcW w:w="418" w:type="dxa"/>
            <w:vMerge/>
            <w:vAlign w:val="center"/>
          </w:tcPr>
          <w:p w:rsidR="00A227C2" w:rsidRPr="00D66323" w:rsidRDefault="00A227C2" w:rsidP="00D66323"/>
        </w:tc>
        <w:tc>
          <w:tcPr>
            <w:tcW w:w="6066" w:type="dxa"/>
            <w:gridSpan w:val="11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27C2" w:rsidRPr="00D66323" w:rsidRDefault="00A227C2" w:rsidP="00A227C2">
            <w:r>
              <w:rPr>
                <w:rFonts w:hint="eastAsia"/>
              </w:rPr>
              <w:t xml:space="preserve">出生時の体重・身長　　　　　 グラム　　　　　 </w:t>
            </w:r>
            <w:r w:rsidRPr="00D66323">
              <w:rPr>
                <w:rFonts w:hint="eastAsia"/>
              </w:rPr>
              <w:t>センチ</w:t>
            </w:r>
          </w:p>
        </w:tc>
        <w:tc>
          <w:tcPr>
            <w:tcW w:w="2651" w:type="dxa"/>
            <w:gridSpan w:val="14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27C2" w:rsidRPr="00D66323" w:rsidRDefault="00A227C2" w:rsidP="00CC4C9A">
            <w:pPr>
              <w:jc w:val="center"/>
            </w:pPr>
            <w:r w:rsidRPr="00D66323">
              <w:rPr>
                <w:rFonts w:hint="eastAsia"/>
              </w:rPr>
              <w:t>性別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 w:rsidRPr="00D66323"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 w:rsidRPr="00D66323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D66323">
              <w:rPr>
                <w:rFonts w:hint="eastAsia"/>
              </w:rPr>
              <w:t>女</w:t>
            </w:r>
          </w:p>
        </w:tc>
      </w:tr>
      <w:tr w:rsidR="00867C1F" w:rsidRPr="00D66323" w:rsidTr="004E336E">
        <w:trPr>
          <w:cantSplit/>
          <w:trHeight w:val="646"/>
        </w:trPr>
        <w:tc>
          <w:tcPr>
            <w:tcW w:w="418" w:type="dxa"/>
            <w:vMerge w:val="restart"/>
            <w:vAlign w:val="center"/>
          </w:tcPr>
          <w:p w:rsidR="00867C1F" w:rsidRPr="00D66323" w:rsidRDefault="00867C1F" w:rsidP="004E336E">
            <w:pPr>
              <w:jc w:val="center"/>
            </w:pPr>
            <w:r w:rsidRPr="00D66323">
              <w:rPr>
                <w:rFonts w:hint="eastAsia"/>
              </w:rPr>
              <w:t>産</w:t>
            </w:r>
          </w:p>
          <w:p w:rsidR="00867C1F" w:rsidRPr="00D66323" w:rsidRDefault="00867C1F" w:rsidP="004E336E">
            <w:pPr>
              <w:jc w:val="center"/>
            </w:pPr>
          </w:p>
          <w:p w:rsidR="00867C1F" w:rsidRPr="00D66323" w:rsidRDefault="00867C1F" w:rsidP="004E336E">
            <w:pPr>
              <w:jc w:val="center"/>
            </w:pPr>
          </w:p>
          <w:p w:rsidR="00867C1F" w:rsidRPr="00D66323" w:rsidRDefault="00867C1F" w:rsidP="004E336E">
            <w:pPr>
              <w:jc w:val="center"/>
            </w:pPr>
            <w:r w:rsidRPr="00D66323">
              <w:rPr>
                <w:rFonts w:hint="eastAsia"/>
              </w:rPr>
              <w:t>婦</w:t>
            </w:r>
          </w:p>
        </w:tc>
        <w:tc>
          <w:tcPr>
            <w:tcW w:w="4097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67C1F" w:rsidRPr="00D66323" w:rsidRDefault="00867C1F" w:rsidP="00AA72DC">
            <w:pPr>
              <w:rPr>
                <w:sz w:val="16"/>
                <w:szCs w:val="16"/>
              </w:rPr>
            </w:pPr>
            <w:r w:rsidRPr="00D66323">
              <w:rPr>
                <w:rFonts w:hint="eastAsia"/>
                <w:sz w:val="16"/>
                <w:szCs w:val="16"/>
              </w:rPr>
              <w:t>ふりがな</w:t>
            </w:r>
          </w:p>
          <w:p w:rsidR="00867C1F" w:rsidRPr="00D66323" w:rsidRDefault="00867C1F" w:rsidP="004E336E">
            <w:r>
              <w:rPr>
                <w:rFonts w:hint="eastAsia"/>
              </w:rPr>
              <w:t>氏</w:t>
            </w:r>
            <w:r w:rsidRPr="00D66323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及び年齢         </w:t>
            </w:r>
            <w:r>
              <w:t xml:space="preserve">    </w:t>
            </w:r>
            <w:r>
              <w:rPr>
                <w:rFonts w:hint="eastAsia"/>
              </w:rPr>
              <w:t xml:space="preserve">   </w:t>
            </w:r>
            <w:r w:rsidR="008C010E">
              <w:t xml:space="preserve"> </w:t>
            </w:r>
            <w:r w:rsidRPr="00D66323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 w:rsidR="004E336E">
              <w:t xml:space="preserve"> </w:t>
            </w:r>
            <w:r>
              <w:rPr>
                <w:rFonts w:hint="eastAsia"/>
              </w:rPr>
              <w:t xml:space="preserve">　</w:t>
            </w:r>
            <w:r w:rsidRPr="00D66323">
              <w:rPr>
                <w:rFonts w:hint="eastAsia"/>
              </w:rPr>
              <w:t>歳</w:t>
            </w:r>
            <w:r>
              <w:rPr>
                <w:rFonts w:hint="eastAsia"/>
              </w:rPr>
              <w:t>）</w:t>
            </w:r>
          </w:p>
        </w:tc>
        <w:tc>
          <w:tcPr>
            <w:tcW w:w="10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67C1F" w:rsidRPr="00D66323" w:rsidRDefault="00867C1F" w:rsidP="004E336E">
            <w:pPr>
              <w:widowControl/>
              <w:ind w:rightChars="-54" w:right="-113"/>
              <w:jc w:val="left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67C1F" w:rsidRPr="00D66323" w:rsidRDefault="00867C1F" w:rsidP="00A227C2">
            <w:pPr>
              <w:widowControl/>
              <w:jc w:val="left"/>
            </w:pPr>
          </w:p>
        </w:tc>
        <w:tc>
          <w:tcPr>
            <w:tcW w:w="2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67C1F" w:rsidRPr="00D66323" w:rsidRDefault="00867C1F" w:rsidP="00A227C2">
            <w:pPr>
              <w:widowControl/>
              <w:jc w:val="left"/>
            </w:pPr>
          </w:p>
        </w:tc>
        <w:tc>
          <w:tcPr>
            <w:tcW w:w="2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67C1F" w:rsidRPr="00D66323" w:rsidRDefault="00867C1F" w:rsidP="00A227C2">
            <w:pPr>
              <w:widowControl/>
              <w:jc w:val="left"/>
            </w:pPr>
          </w:p>
        </w:tc>
        <w:tc>
          <w:tcPr>
            <w:tcW w:w="29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67C1F" w:rsidRPr="00D66323" w:rsidRDefault="00867C1F" w:rsidP="00A227C2">
            <w:pPr>
              <w:widowControl/>
              <w:jc w:val="left"/>
            </w:pPr>
          </w:p>
        </w:tc>
        <w:tc>
          <w:tcPr>
            <w:tcW w:w="2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67C1F" w:rsidRPr="00D66323" w:rsidRDefault="00867C1F" w:rsidP="00A227C2">
            <w:pPr>
              <w:widowControl/>
              <w:jc w:val="left"/>
            </w:pPr>
          </w:p>
        </w:tc>
        <w:tc>
          <w:tcPr>
            <w:tcW w:w="2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67C1F" w:rsidRPr="00D66323" w:rsidRDefault="00867C1F" w:rsidP="00A227C2">
            <w:pPr>
              <w:widowControl/>
              <w:jc w:val="left"/>
            </w:pPr>
          </w:p>
        </w:tc>
        <w:tc>
          <w:tcPr>
            <w:tcW w:w="2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67C1F" w:rsidRPr="00D66323" w:rsidRDefault="00867C1F" w:rsidP="00A227C2">
            <w:pPr>
              <w:widowControl/>
              <w:jc w:val="left"/>
            </w:pPr>
          </w:p>
        </w:tc>
        <w:tc>
          <w:tcPr>
            <w:tcW w:w="2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67C1F" w:rsidRPr="00D66323" w:rsidRDefault="00867C1F" w:rsidP="00A227C2">
            <w:pPr>
              <w:widowControl/>
              <w:jc w:val="left"/>
            </w:pPr>
          </w:p>
        </w:tc>
        <w:tc>
          <w:tcPr>
            <w:tcW w:w="306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67C1F" w:rsidRPr="00D66323" w:rsidRDefault="00867C1F" w:rsidP="00A227C2">
            <w:pPr>
              <w:widowControl/>
              <w:jc w:val="left"/>
            </w:pPr>
          </w:p>
        </w:tc>
        <w:tc>
          <w:tcPr>
            <w:tcW w:w="29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67C1F" w:rsidRPr="00D66323" w:rsidRDefault="00867C1F" w:rsidP="00A227C2">
            <w:pPr>
              <w:widowControl/>
              <w:jc w:val="left"/>
            </w:pPr>
          </w:p>
        </w:tc>
        <w:tc>
          <w:tcPr>
            <w:tcW w:w="29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67C1F" w:rsidRPr="00D66323" w:rsidRDefault="00867C1F" w:rsidP="00A227C2">
            <w:pPr>
              <w:widowControl/>
              <w:jc w:val="left"/>
            </w:pPr>
          </w:p>
        </w:tc>
        <w:tc>
          <w:tcPr>
            <w:tcW w:w="30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7C1F" w:rsidRPr="00D66323" w:rsidRDefault="00867C1F" w:rsidP="00A227C2">
            <w:pPr>
              <w:widowControl/>
              <w:jc w:val="left"/>
            </w:pPr>
          </w:p>
        </w:tc>
      </w:tr>
      <w:tr w:rsidR="00D66323" w:rsidRPr="00D66323" w:rsidTr="00867C1F">
        <w:trPr>
          <w:cantSplit/>
          <w:trHeight w:val="646"/>
        </w:trPr>
        <w:tc>
          <w:tcPr>
            <w:tcW w:w="418" w:type="dxa"/>
            <w:vMerge/>
            <w:vAlign w:val="center"/>
          </w:tcPr>
          <w:p w:rsidR="00D66323" w:rsidRPr="00D66323" w:rsidRDefault="00D66323" w:rsidP="00D66323"/>
        </w:tc>
        <w:tc>
          <w:tcPr>
            <w:tcW w:w="8717" w:type="dxa"/>
            <w:gridSpan w:val="25"/>
            <w:tcBorders>
              <w:bottom w:val="dashSmallGap" w:sz="4" w:space="0" w:color="auto"/>
            </w:tcBorders>
            <w:vAlign w:val="center"/>
          </w:tcPr>
          <w:p w:rsidR="00D66323" w:rsidRPr="00D66323" w:rsidRDefault="00D66323" w:rsidP="00AA72DC">
            <w:pPr>
              <w:ind w:firstLineChars="2" w:firstLine="4"/>
            </w:pPr>
            <w:r w:rsidRPr="00D66323">
              <w:rPr>
                <w:rFonts w:hint="eastAsia"/>
              </w:rPr>
              <w:t xml:space="preserve">住 所 </w:t>
            </w:r>
            <w:r w:rsidR="001D3A06">
              <w:rPr>
                <w:rFonts w:hint="eastAsia"/>
              </w:rPr>
              <w:t xml:space="preserve">地　</w:t>
            </w:r>
            <w:r w:rsidRPr="00D66323">
              <w:rPr>
                <w:rFonts w:hint="eastAsia"/>
              </w:rPr>
              <w:t>〒</w:t>
            </w:r>
          </w:p>
          <w:p w:rsidR="00D66323" w:rsidRPr="00D66323" w:rsidRDefault="00D66323" w:rsidP="00AA72DC">
            <w:pPr>
              <w:rPr>
                <w:sz w:val="16"/>
                <w:szCs w:val="16"/>
              </w:rPr>
            </w:pPr>
            <w:r w:rsidRPr="00D66323">
              <w:rPr>
                <w:rFonts w:hint="eastAsia"/>
                <w:sz w:val="16"/>
                <w:szCs w:val="16"/>
              </w:rPr>
              <w:t>(住民票所在地)</w:t>
            </w:r>
          </w:p>
        </w:tc>
      </w:tr>
      <w:tr w:rsidR="00D66323" w:rsidRPr="00D66323" w:rsidTr="00867C1F">
        <w:trPr>
          <w:cantSplit/>
          <w:trHeight w:val="646"/>
        </w:trPr>
        <w:tc>
          <w:tcPr>
            <w:tcW w:w="418" w:type="dxa"/>
            <w:vMerge/>
            <w:vAlign w:val="center"/>
          </w:tcPr>
          <w:p w:rsidR="00D66323" w:rsidRPr="00D66323" w:rsidRDefault="00D66323" w:rsidP="00D66323"/>
        </w:tc>
        <w:tc>
          <w:tcPr>
            <w:tcW w:w="8717" w:type="dxa"/>
            <w:gridSpan w:val="2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66323" w:rsidRPr="00D66323" w:rsidRDefault="00D66323" w:rsidP="00AA72DC">
            <w:pPr>
              <w:ind w:firstLineChars="2" w:firstLine="4"/>
            </w:pPr>
            <w:r w:rsidRPr="00D66323">
              <w:rPr>
                <w:rFonts w:hint="eastAsia"/>
              </w:rPr>
              <w:t xml:space="preserve">居 住 </w:t>
            </w:r>
            <w:r w:rsidR="001D3A06">
              <w:rPr>
                <w:rFonts w:hint="eastAsia"/>
              </w:rPr>
              <w:t xml:space="preserve">地　</w:t>
            </w:r>
            <w:r w:rsidRPr="00D66323">
              <w:rPr>
                <w:rFonts w:hint="eastAsia"/>
              </w:rPr>
              <w:t>〒</w:t>
            </w:r>
          </w:p>
          <w:p w:rsidR="00D66323" w:rsidRPr="00D66323" w:rsidRDefault="00D66323" w:rsidP="00AA72DC">
            <w:pPr>
              <w:ind w:firstLineChars="2" w:firstLine="3"/>
            </w:pPr>
            <w:r w:rsidRPr="00D66323">
              <w:rPr>
                <w:rFonts w:hint="eastAsia"/>
                <w:sz w:val="16"/>
                <w:szCs w:val="16"/>
              </w:rPr>
              <w:t>(住所</w:t>
            </w:r>
            <w:r w:rsidR="00C34983">
              <w:rPr>
                <w:rFonts w:hint="eastAsia"/>
                <w:sz w:val="16"/>
                <w:szCs w:val="16"/>
              </w:rPr>
              <w:t>地</w:t>
            </w:r>
            <w:r w:rsidRPr="00D66323">
              <w:rPr>
                <w:rFonts w:hint="eastAsia"/>
                <w:sz w:val="16"/>
                <w:szCs w:val="16"/>
              </w:rPr>
              <w:t>と異なる場合)</w:t>
            </w:r>
          </w:p>
        </w:tc>
      </w:tr>
      <w:tr w:rsidR="00D66323" w:rsidRPr="00D66323" w:rsidTr="00867C1F">
        <w:trPr>
          <w:cantSplit/>
          <w:trHeight w:val="646"/>
        </w:trPr>
        <w:tc>
          <w:tcPr>
            <w:tcW w:w="418" w:type="dxa"/>
            <w:vMerge/>
            <w:vAlign w:val="center"/>
          </w:tcPr>
          <w:p w:rsidR="00D66323" w:rsidRPr="00D66323" w:rsidRDefault="00D66323" w:rsidP="00D66323"/>
        </w:tc>
        <w:tc>
          <w:tcPr>
            <w:tcW w:w="8717" w:type="dxa"/>
            <w:gridSpan w:val="25"/>
            <w:tcBorders>
              <w:top w:val="dashSmallGap" w:sz="4" w:space="0" w:color="auto"/>
            </w:tcBorders>
            <w:vAlign w:val="center"/>
          </w:tcPr>
          <w:p w:rsidR="00D66323" w:rsidRPr="00D66323" w:rsidRDefault="00D66323" w:rsidP="00AA72DC">
            <w:r w:rsidRPr="00D66323">
              <w:rPr>
                <w:rFonts w:hint="eastAsia"/>
              </w:rPr>
              <w:t>連絡可能な電話番号</w:t>
            </w:r>
          </w:p>
        </w:tc>
      </w:tr>
      <w:tr w:rsidR="00D66323" w:rsidRPr="00D66323" w:rsidTr="004E336E">
        <w:trPr>
          <w:cantSplit/>
          <w:trHeight w:hRule="exact" w:val="757"/>
        </w:trPr>
        <w:tc>
          <w:tcPr>
            <w:tcW w:w="9135" w:type="dxa"/>
            <w:gridSpan w:val="26"/>
            <w:vAlign w:val="center"/>
          </w:tcPr>
          <w:p w:rsidR="004E336E" w:rsidRDefault="00D66323" w:rsidP="004E336E">
            <w:r w:rsidRPr="00D66323">
              <w:rPr>
                <w:rFonts w:hint="eastAsia"/>
              </w:rPr>
              <w:t>お子さんの様子や心配なこと，相談したいことなど記入してください。</w:t>
            </w:r>
          </w:p>
          <w:p w:rsidR="00CB475E" w:rsidRPr="004E336E" w:rsidRDefault="00CB475E" w:rsidP="004E336E"/>
        </w:tc>
      </w:tr>
    </w:tbl>
    <w:p w:rsidR="00D02E5B" w:rsidRPr="00F205A1" w:rsidRDefault="00D02E5B" w:rsidP="00DB78F8">
      <w:pPr>
        <w:wordWrap w:val="0"/>
        <w:overflowPunct w:val="0"/>
        <w:autoSpaceDE w:val="0"/>
        <w:autoSpaceDN w:val="0"/>
        <w:ind w:left="629" w:hanging="629"/>
        <w:rPr>
          <w:sz w:val="18"/>
          <w:szCs w:val="18"/>
        </w:rPr>
      </w:pPr>
      <w:r w:rsidRPr="00F205A1">
        <w:rPr>
          <w:rFonts w:hint="eastAsia"/>
          <w:sz w:val="18"/>
          <w:szCs w:val="18"/>
        </w:rPr>
        <w:t>＜記載上の注意＞</w:t>
      </w:r>
    </w:p>
    <w:p w:rsidR="00D02E5B" w:rsidRPr="00F205A1" w:rsidRDefault="004C10BD" w:rsidP="00CB475E">
      <w:pPr>
        <w:wordWrap w:val="0"/>
        <w:overflowPunct w:val="0"/>
        <w:autoSpaceDE w:val="0"/>
        <w:autoSpaceDN w:val="0"/>
        <w:ind w:leftChars="100" w:left="480" w:hangingChars="150" w:hanging="270"/>
        <w:rPr>
          <w:rFonts w:hAnsi="ＭＳ 明朝"/>
          <w:sz w:val="18"/>
          <w:szCs w:val="18"/>
        </w:rPr>
      </w:pPr>
      <w:r w:rsidRPr="00F205A1">
        <w:rPr>
          <w:rFonts w:hint="eastAsia"/>
          <w:sz w:val="18"/>
          <w:szCs w:val="18"/>
        </w:rPr>
        <w:t>１.</w:t>
      </w:r>
      <w:r w:rsidR="00D02E5B" w:rsidRPr="00F205A1">
        <w:rPr>
          <w:rFonts w:hint="eastAsia"/>
          <w:sz w:val="18"/>
          <w:szCs w:val="18"/>
        </w:rPr>
        <w:t>乳児の現在地の欄は，現在所在する場所を記入してください。病院等に入院している</w:t>
      </w:r>
      <w:r w:rsidR="001761D7" w:rsidRPr="00F205A1">
        <w:rPr>
          <w:rFonts w:hint="eastAsia"/>
          <w:sz w:val="18"/>
          <w:szCs w:val="18"/>
        </w:rPr>
        <w:t>とき</w:t>
      </w:r>
      <w:r w:rsidR="00F205A1">
        <w:rPr>
          <w:rFonts w:hint="eastAsia"/>
          <w:sz w:val="18"/>
          <w:szCs w:val="18"/>
        </w:rPr>
        <w:t>は，</w:t>
      </w:r>
      <w:r w:rsidR="00D02E5B" w:rsidRPr="00F205A1">
        <w:rPr>
          <w:rFonts w:hint="eastAsia"/>
          <w:sz w:val="18"/>
          <w:szCs w:val="18"/>
        </w:rPr>
        <w:t>その住所を記入してください。</w:t>
      </w:r>
    </w:p>
    <w:p w:rsidR="00883E60" w:rsidRDefault="004C10BD" w:rsidP="00CB475E">
      <w:pPr>
        <w:wordWrap w:val="0"/>
        <w:overflowPunct w:val="0"/>
        <w:ind w:leftChars="100" w:left="480" w:rightChars="49" w:right="103" w:hangingChars="150" w:hanging="270"/>
        <w:rPr>
          <w:rFonts w:hAnsi="ＭＳ 明朝"/>
          <w:sz w:val="18"/>
          <w:szCs w:val="18"/>
        </w:rPr>
      </w:pPr>
      <w:r w:rsidRPr="00F205A1">
        <w:rPr>
          <w:rFonts w:hint="eastAsia"/>
          <w:sz w:val="18"/>
          <w:szCs w:val="18"/>
        </w:rPr>
        <w:t>２.</w:t>
      </w:r>
      <w:r w:rsidR="006F47D3" w:rsidRPr="00F205A1">
        <w:rPr>
          <w:rFonts w:hAnsi="ＭＳ 明朝" w:hint="eastAsia"/>
          <w:sz w:val="18"/>
          <w:szCs w:val="18"/>
        </w:rPr>
        <w:t>産婦の居住地の欄は，現在居住している住所を記入してください。帰省等している場合は，帰省先等を記入してください。</w:t>
      </w:r>
    </w:p>
    <w:p w:rsidR="002B65DD" w:rsidRDefault="002B65DD" w:rsidP="002B65DD">
      <w:pPr>
        <w:wordWrap w:val="0"/>
        <w:overflowPunct w:val="0"/>
        <w:autoSpaceDE w:val="0"/>
        <w:autoSpaceDN w:val="0"/>
        <w:ind w:left="629" w:hanging="629"/>
        <w:rPr>
          <w:sz w:val="18"/>
          <w:szCs w:val="18"/>
        </w:rPr>
      </w:pPr>
      <w:r>
        <w:rPr>
          <w:rFonts w:hint="eastAsia"/>
          <w:sz w:val="18"/>
          <w:szCs w:val="18"/>
        </w:rPr>
        <w:t>＜その他</w:t>
      </w:r>
      <w:r w:rsidRPr="00F205A1">
        <w:rPr>
          <w:rFonts w:hint="eastAsia"/>
          <w:sz w:val="18"/>
          <w:szCs w:val="18"/>
        </w:rPr>
        <w:t>＞</w:t>
      </w:r>
    </w:p>
    <w:p w:rsidR="00CF33E1" w:rsidRPr="00CF33E1" w:rsidRDefault="00CF33E1" w:rsidP="00CF33E1">
      <w:pPr>
        <w:wordWrap w:val="0"/>
        <w:overflowPunct w:val="0"/>
        <w:autoSpaceDE w:val="0"/>
        <w:autoSpaceDN w:val="0"/>
        <w:ind w:leftChars="100" w:left="480" w:hangingChars="150" w:hanging="270"/>
        <w:rPr>
          <w:rFonts w:hAnsi="ＭＳ 明朝"/>
          <w:sz w:val="18"/>
          <w:szCs w:val="18"/>
        </w:rPr>
      </w:pPr>
      <w:r w:rsidRPr="00F205A1">
        <w:rPr>
          <w:rFonts w:hint="eastAsia"/>
          <w:sz w:val="18"/>
          <w:szCs w:val="18"/>
        </w:rPr>
        <w:t>１.</w:t>
      </w:r>
      <w:r w:rsidR="008C6605">
        <w:rPr>
          <w:rFonts w:hint="eastAsia"/>
          <w:sz w:val="18"/>
          <w:szCs w:val="18"/>
        </w:rPr>
        <w:t>取得した個人番号は，未熟児養育事業</w:t>
      </w:r>
      <w:r>
        <w:rPr>
          <w:rFonts w:hint="eastAsia"/>
          <w:sz w:val="18"/>
          <w:szCs w:val="18"/>
        </w:rPr>
        <w:t>で利用することがあります。</w:t>
      </w:r>
    </w:p>
    <w:p w:rsidR="00CF33E1" w:rsidRPr="00CF33E1" w:rsidRDefault="00CF33E1" w:rsidP="00CF33E1">
      <w:pPr>
        <w:wordWrap w:val="0"/>
        <w:overflowPunct w:val="0"/>
        <w:ind w:leftChars="100" w:left="480" w:rightChars="49" w:right="103" w:hangingChars="150" w:hanging="270"/>
        <w:rPr>
          <w:rFonts w:hAnsi="ＭＳ 明朝"/>
          <w:sz w:val="18"/>
          <w:szCs w:val="18"/>
        </w:rPr>
      </w:pPr>
      <w:r w:rsidRPr="00F205A1">
        <w:rPr>
          <w:rFonts w:hint="eastAsia"/>
          <w:sz w:val="18"/>
          <w:szCs w:val="18"/>
        </w:rPr>
        <w:t>２.</w:t>
      </w:r>
      <w:r>
        <w:rPr>
          <w:rFonts w:hAnsi="ＭＳ 明朝" w:hint="eastAsia"/>
          <w:sz w:val="18"/>
          <w:szCs w:val="18"/>
        </w:rPr>
        <w:t>三原市では，赤ちゃん訪問を行っています。後日，連絡をさせていただくことがあります。</w:t>
      </w:r>
    </w:p>
    <w:p w:rsidR="00511834" w:rsidRPr="00CB475E" w:rsidRDefault="00511834" w:rsidP="00CF33E1">
      <w:pPr>
        <w:wordWrap w:val="0"/>
        <w:overflowPunct w:val="0"/>
        <w:autoSpaceDE w:val="0"/>
        <w:autoSpaceDN w:val="0"/>
        <w:ind w:rightChars="49" w:right="103"/>
        <w:rPr>
          <w:b/>
          <w:sz w:val="18"/>
          <w:szCs w:val="18"/>
        </w:rPr>
      </w:pPr>
      <w:r w:rsidRPr="00CB475E">
        <w:rPr>
          <w:rFonts w:hint="eastAsia"/>
          <w:b/>
          <w:sz w:val="18"/>
          <w:szCs w:val="18"/>
        </w:rPr>
        <w:t>※記入しないこと</w:t>
      </w:r>
    </w:p>
    <w:tbl>
      <w:tblPr>
        <w:tblStyle w:val="a7"/>
        <w:tblW w:w="8400" w:type="dxa"/>
        <w:jc w:val="center"/>
        <w:tblLook w:val="04A0" w:firstRow="1" w:lastRow="0" w:firstColumn="1" w:lastColumn="0" w:noHBand="0" w:noVBand="1"/>
      </w:tblPr>
      <w:tblGrid>
        <w:gridCol w:w="945"/>
        <w:gridCol w:w="7455"/>
      </w:tblGrid>
      <w:tr w:rsidR="00A017A1" w:rsidRPr="00F205A1" w:rsidTr="00CF33E1">
        <w:trPr>
          <w:jc w:val="center"/>
        </w:trPr>
        <w:tc>
          <w:tcPr>
            <w:tcW w:w="945" w:type="dxa"/>
            <w:vAlign w:val="center"/>
          </w:tcPr>
          <w:p w:rsidR="00A017A1" w:rsidRPr="00A017A1" w:rsidRDefault="00A017A1" w:rsidP="00F205A1">
            <w:pPr>
              <w:rPr>
                <w:rFonts w:hAnsi="Century"/>
                <w:kern w:val="0"/>
                <w:sz w:val="18"/>
                <w:szCs w:val="18"/>
              </w:rPr>
            </w:pPr>
            <w:r w:rsidRPr="00A017A1">
              <w:rPr>
                <w:rFonts w:hAnsi="Century" w:hint="eastAsia"/>
                <w:kern w:val="0"/>
                <w:sz w:val="18"/>
                <w:szCs w:val="18"/>
              </w:rPr>
              <w:t>番号確認</w:t>
            </w:r>
          </w:p>
        </w:tc>
        <w:tc>
          <w:tcPr>
            <w:tcW w:w="7455" w:type="dxa"/>
            <w:vAlign w:val="center"/>
          </w:tcPr>
          <w:p w:rsidR="00A017A1" w:rsidRPr="00A017A1" w:rsidRDefault="00A017A1" w:rsidP="00D62541">
            <w:pPr>
              <w:jc w:val="left"/>
              <w:rPr>
                <w:rFonts w:hAnsi="Century"/>
                <w:kern w:val="0"/>
                <w:sz w:val="18"/>
                <w:szCs w:val="18"/>
              </w:rPr>
            </w:pPr>
            <w:r w:rsidRPr="00A017A1">
              <w:rPr>
                <w:rFonts w:hAnsi="Century" w:hint="eastAsia"/>
                <w:kern w:val="0"/>
                <w:sz w:val="18"/>
                <w:szCs w:val="18"/>
              </w:rPr>
              <w:t>□個人番号カード</w:t>
            </w:r>
            <w:r w:rsidR="00D62541">
              <w:rPr>
                <w:rFonts w:hAnsi="Century" w:hint="eastAsia"/>
                <w:kern w:val="0"/>
                <w:sz w:val="18"/>
                <w:szCs w:val="18"/>
              </w:rPr>
              <w:t xml:space="preserve"> </w:t>
            </w:r>
            <w:r w:rsidRPr="00A017A1">
              <w:rPr>
                <w:rFonts w:hAnsi="Century" w:hint="eastAsia"/>
                <w:kern w:val="0"/>
                <w:sz w:val="18"/>
                <w:szCs w:val="18"/>
              </w:rPr>
              <w:t>□通知カード</w:t>
            </w:r>
          </w:p>
        </w:tc>
      </w:tr>
      <w:tr w:rsidR="00A017A1" w:rsidRPr="00F205A1" w:rsidTr="00CF33E1">
        <w:trPr>
          <w:jc w:val="center"/>
        </w:trPr>
        <w:tc>
          <w:tcPr>
            <w:tcW w:w="945" w:type="dxa"/>
            <w:vAlign w:val="center"/>
          </w:tcPr>
          <w:p w:rsidR="006A2E4C" w:rsidRPr="00A017A1" w:rsidRDefault="00A017A1" w:rsidP="00F205A1">
            <w:pPr>
              <w:rPr>
                <w:rFonts w:hAnsi="Century"/>
                <w:kern w:val="0"/>
                <w:sz w:val="18"/>
                <w:szCs w:val="18"/>
              </w:rPr>
            </w:pPr>
            <w:r w:rsidRPr="00A017A1">
              <w:rPr>
                <w:rFonts w:hAnsi="Century" w:hint="eastAsia"/>
                <w:kern w:val="0"/>
                <w:sz w:val="18"/>
                <w:szCs w:val="18"/>
              </w:rPr>
              <w:t>本人確認</w:t>
            </w:r>
          </w:p>
        </w:tc>
        <w:tc>
          <w:tcPr>
            <w:tcW w:w="7455" w:type="dxa"/>
            <w:vAlign w:val="center"/>
          </w:tcPr>
          <w:p w:rsidR="00867C1F" w:rsidRDefault="00A017A1" w:rsidP="00D62541">
            <w:pPr>
              <w:jc w:val="left"/>
              <w:rPr>
                <w:rFonts w:hAnsi="Century"/>
                <w:kern w:val="0"/>
                <w:sz w:val="18"/>
                <w:szCs w:val="18"/>
              </w:rPr>
            </w:pPr>
            <w:r w:rsidRPr="00A017A1">
              <w:rPr>
                <w:rFonts w:hAnsi="Century" w:hint="eastAsia"/>
                <w:kern w:val="0"/>
                <w:sz w:val="18"/>
                <w:szCs w:val="18"/>
              </w:rPr>
              <w:t>□個人番号カード</w:t>
            </w:r>
            <w:r w:rsidR="00D62541">
              <w:rPr>
                <w:rFonts w:hAnsi="Century" w:hint="eastAsia"/>
                <w:kern w:val="0"/>
                <w:sz w:val="18"/>
                <w:szCs w:val="18"/>
              </w:rPr>
              <w:t xml:space="preserve"> </w:t>
            </w:r>
            <w:r w:rsidRPr="00A017A1">
              <w:rPr>
                <w:rFonts w:hAnsi="Century" w:hint="eastAsia"/>
                <w:kern w:val="0"/>
                <w:sz w:val="18"/>
                <w:szCs w:val="18"/>
              </w:rPr>
              <w:t>□運転免許証 □旅券 □各種手帳 □在留カード又は特別永住証明書</w:t>
            </w:r>
          </w:p>
          <w:p w:rsidR="00A017A1" w:rsidRPr="00A017A1" w:rsidRDefault="00A017A1" w:rsidP="00D62541">
            <w:pPr>
              <w:jc w:val="left"/>
              <w:rPr>
                <w:rFonts w:hAnsi="Century"/>
                <w:kern w:val="0"/>
                <w:sz w:val="18"/>
                <w:szCs w:val="18"/>
              </w:rPr>
            </w:pPr>
            <w:r w:rsidRPr="00A017A1">
              <w:rPr>
                <w:rFonts w:hAnsi="Century" w:hint="eastAsia"/>
                <w:kern w:val="0"/>
                <w:sz w:val="18"/>
                <w:szCs w:val="18"/>
              </w:rPr>
              <w:t>□各種健康保険証 □国民年金手帳 □児童扶養手当証書又は特別児童扶養手当証書</w:t>
            </w:r>
          </w:p>
          <w:p w:rsidR="00A017A1" w:rsidRPr="00A017A1" w:rsidRDefault="00A017A1" w:rsidP="00D62541">
            <w:pPr>
              <w:jc w:val="left"/>
              <w:rPr>
                <w:rFonts w:hAnsi="Century"/>
                <w:kern w:val="0"/>
                <w:sz w:val="18"/>
                <w:szCs w:val="18"/>
              </w:rPr>
            </w:pPr>
            <w:r w:rsidRPr="00A017A1">
              <w:rPr>
                <w:rFonts w:hAnsi="Century" w:hint="eastAsia"/>
                <w:kern w:val="0"/>
                <w:sz w:val="18"/>
                <w:szCs w:val="18"/>
              </w:rPr>
              <w:t xml:space="preserve">□その他（　　     </w:t>
            </w:r>
            <w:r w:rsidRPr="00A017A1">
              <w:rPr>
                <w:rFonts w:hAnsi="Century"/>
                <w:kern w:val="0"/>
                <w:sz w:val="18"/>
                <w:szCs w:val="18"/>
              </w:rPr>
              <w:t xml:space="preserve">    </w:t>
            </w:r>
            <w:r w:rsidRPr="00A017A1">
              <w:rPr>
                <w:rFonts w:hAnsi="Century" w:hint="eastAsia"/>
                <w:kern w:val="0"/>
                <w:sz w:val="18"/>
                <w:szCs w:val="18"/>
              </w:rPr>
              <w:t xml:space="preserve">　                ）</w:t>
            </w:r>
          </w:p>
        </w:tc>
      </w:tr>
    </w:tbl>
    <w:p w:rsidR="00A017A1" w:rsidRPr="00A56A54" w:rsidRDefault="00A017A1" w:rsidP="00867C1F">
      <w:pPr>
        <w:tabs>
          <w:tab w:val="left" w:pos="2520"/>
        </w:tabs>
        <w:wordWrap w:val="0"/>
        <w:overflowPunct w:val="0"/>
        <w:autoSpaceDE w:val="0"/>
        <w:autoSpaceDN w:val="0"/>
        <w:ind w:rightChars="49" w:right="103"/>
        <w:rPr>
          <w:sz w:val="20"/>
        </w:rPr>
      </w:pPr>
    </w:p>
    <w:sectPr w:rsidR="00A017A1" w:rsidRPr="00A56A54" w:rsidSect="0023266A">
      <w:pgSz w:w="11906" w:h="16838" w:code="9"/>
      <w:pgMar w:top="851" w:right="1418" w:bottom="284" w:left="1418" w:header="284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580" w:rsidRDefault="00507580">
      <w:r>
        <w:separator/>
      </w:r>
    </w:p>
  </w:endnote>
  <w:endnote w:type="continuationSeparator" w:id="0">
    <w:p w:rsidR="00507580" w:rsidRDefault="0050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580" w:rsidRDefault="00507580">
      <w:r>
        <w:separator/>
      </w:r>
    </w:p>
  </w:footnote>
  <w:footnote w:type="continuationSeparator" w:id="0">
    <w:p w:rsidR="00507580" w:rsidRDefault="00507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339C2"/>
    <w:multiLevelType w:val="hybridMultilevel"/>
    <w:tmpl w:val="BFACCF36"/>
    <w:lvl w:ilvl="0" w:tplc="97B2F640">
      <w:start w:val="1"/>
      <w:numFmt w:val="decimalFullWidth"/>
      <w:lvlText w:val="%1.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1" w15:restartNumberingAfterBreak="0">
    <w:nsid w:val="782862EB"/>
    <w:multiLevelType w:val="hybridMultilevel"/>
    <w:tmpl w:val="EE109BA8"/>
    <w:lvl w:ilvl="0" w:tplc="B94293F0">
      <w:start w:val="1"/>
      <w:numFmt w:val="decimalFullWidth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58"/>
    <w:rsid w:val="0001202C"/>
    <w:rsid w:val="0001349C"/>
    <w:rsid w:val="00017F1B"/>
    <w:rsid w:val="000230D2"/>
    <w:rsid w:val="00062F10"/>
    <w:rsid w:val="0006311B"/>
    <w:rsid w:val="0007275A"/>
    <w:rsid w:val="000855B2"/>
    <w:rsid w:val="00094CB3"/>
    <w:rsid w:val="000978DC"/>
    <w:rsid w:val="000A437D"/>
    <w:rsid w:val="000C3D54"/>
    <w:rsid w:val="000D6283"/>
    <w:rsid w:val="000E267B"/>
    <w:rsid w:val="000E611A"/>
    <w:rsid w:val="000E7D05"/>
    <w:rsid w:val="00100277"/>
    <w:rsid w:val="001638C6"/>
    <w:rsid w:val="00165891"/>
    <w:rsid w:val="00166E1A"/>
    <w:rsid w:val="001761D7"/>
    <w:rsid w:val="001770DF"/>
    <w:rsid w:val="001803B2"/>
    <w:rsid w:val="00185793"/>
    <w:rsid w:val="00192B35"/>
    <w:rsid w:val="001A3B44"/>
    <w:rsid w:val="001C4E4A"/>
    <w:rsid w:val="001D3A06"/>
    <w:rsid w:val="001E0092"/>
    <w:rsid w:val="001E4E72"/>
    <w:rsid w:val="001F494E"/>
    <w:rsid w:val="00215808"/>
    <w:rsid w:val="0022318F"/>
    <w:rsid w:val="00230A75"/>
    <w:rsid w:val="0023266A"/>
    <w:rsid w:val="00234129"/>
    <w:rsid w:val="0023521D"/>
    <w:rsid w:val="00247606"/>
    <w:rsid w:val="00253ABF"/>
    <w:rsid w:val="00275137"/>
    <w:rsid w:val="002808C6"/>
    <w:rsid w:val="00285098"/>
    <w:rsid w:val="002A2334"/>
    <w:rsid w:val="002B0D62"/>
    <w:rsid w:val="002B3F95"/>
    <w:rsid w:val="002B65DD"/>
    <w:rsid w:val="002C0B97"/>
    <w:rsid w:val="002E0FE1"/>
    <w:rsid w:val="002E5DB4"/>
    <w:rsid w:val="00314E2B"/>
    <w:rsid w:val="00323549"/>
    <w:rsid w:val="00323806"/>
    <w:rsid w:val="00323ABA"/>
    <w:rsid w:val="003345F7"/>
    <w:rsid w:val="003510D3"/>
    <w:rsid w:val="00355D21"/>
    <w:rsid w:val="00363CD9"/>
    <w:rsid w:val="00374A47"/>
    <w:rsid w:val="00383E6F"/>
    <w:rsid w:val="003851F8"/>
    <w:rsid w:val="003901FC"/>
    <w:rsid w:val="00393C9A"/>
    <w:rsid w:val="003E7E9B"/>
    <w:rsid w:val="00402E70"/>
    <w:rsid w:val="0041560E"/>
    <w:rsid w:val="00434F54"/>
    <w:rsid w:val="00443371"/>
    <w:rsid w:val="0044343A"/>
    <w:rsid w:val="00447AC0"/>
    <w:rsid w:val="00447DBF"/>
    <w:rsid w:val="004A0135"/>
    <w:rsid w:val="004A0A3B"/>
    <w:rsid w:val="004C10BD"/>
    <w:rsid w:val="004C547F"/>
    <w:rsid w:val="004E336E"/>
    <w:rsid w:val="004F14D4"/>
    <w:rsid w:val="004F7A52"/>
    <w:rsid w:val="00502DC2"/>
    <w:rsid w:val="00507580"/>
    <w:rsid w:val="00511834"/>
    <w:rsid w:val="00515019"/>
    <w:rsid w:val="0052241D"/>
    <w:rsid w:val="00525EB8"/>
    <w:rsid w:val="005322DF"/>
    <w:rsid w:val="00534798"/>
    <w:rsid w:val="00537F17"/>
    <w:rsid w:val="00585853"/>
    <w:rsid w:val="00594DAB"/>
    <w:rsid w:val="0059756F"/>
    <w:rsid w:val="005A3480"/>
    <w:rsid w:val="005A7677"/>
    <w:rsid w:val="005B4D63"/>
    <w:rsid w:val="005C3848"/>
    <w:rsid w:val="005D11BB"/>
    <w:rsid w:val="005E074E"/>
    <w:rsid w:val="005E0EE1"/>
    <w:rsid w:val="00611D9D"/>
    <w:rsid w:val="0061516D"/>
    <w:rsid w:val="00624100"/>
    <w:rsid w:val="00630253"/>
    <w:rsid w:val="006471B5"/>
    <w:rsid w:val="00676553"/>
    <w:rsid w:val="00682253"/>
    <w:rsid w:val="00685C7B"/>
    <w:rsid w:val="00692AB2"/>
    <w:rsid w:val="006A2E4C"/>
    <w:rsid w:val="006E6489"/>
    <w:rsid w:val="006F47D3"/>
    <w:rsid w:val="00707CDC"/>
    <w:rsid w:val="00713664"/>
    <w:rsid w:val="007166E0"/>
    <w:rsid w:val="00765686"/>
    <w:rsid w:val="00775190"/>
    <w:rsid w:val="007B3D1F"/>
    <w:rsid w:val="007C08AA"/>
    <w:rsid w:val="00800742"/>
    <w:rsid w:val="00811782"/>
    <w:rsid w:val="00821DC5"/>
    <w:rsid w:val="0084097C"/>
    <w:rsid w:val="00851A96"/>
    <w:rsid w:val="00851BCB"/>
    <w:rsid w:val="008555B9"/>
    <w:rsid w:val="00855C83"/>
    <w:rsid w:val="00867C1F"/>
    <w:rsid w:val="00875A05"/>
    <w:rsid w:val="00883E60"/>
    <w:rsid w:val="00892BE7"/>
    <w:rsid w:val="008B338D"/>
    <w:rsid w:val="008C010E"/>
    <w:rsid w:val="008C3743"/>
    <w:rsid w:val="008C6605"/>
    <w:rsid w:val="008D1D69"/>
    <w:rsid w:val="008D675C"/>
    <w:rsid w:val="008E68CD"/>
    <w:rsid w:val="008E7B36"/>
    <w:rsid w:val="008E7ED4"/>
    <w:rsid w:val="008F16EF"/>
    <w:rsid w:val="008F24A5"/>
    <w:rsid w:val="0092105D"/>
    <w:rsid w:val="00925530"/>
    <w:rsid w:val="00971FE9"/>
    <w:rsid w:val="0099203D"/>
    <w:rsid w:val="009A616D"/>
    <w:rsid w:val="009B4136"/>
    <w:rsid w:val="009D206E"/>
    <w:rsid w:val="00A017A1"/>
    <w:rsid w:val="00A227C2"/>
    <w:rsid w:val="00A41385"/>
    <w:rsid w:val="00A50315"/>
    <w:rsid w:val="00A54FB7"/>
    <w:rsid w:val="00A56A54"/>
    <w:rsid w:val="00A70246"/>
    <w:rsid w:val="00AA72DC"/>
    <w:rsid w:val="00AE6AE0"/>
    <w:rsid w:val="00AF0DB2"/>
    <w:rsid w:val="00AF1BF6"/>
    <w:rsid w:val="00B13F2A"/>
    <w:rsid w:val="00B221DC"/>
    <w:rsid w:val="00B22288"/>
    <w:rsid w:val="00B258D2"/>
    <w:rsid w:val="00B659E4"/>
    <w:rsid w:val="00B855F9"/>
    <w:rsid w:val="00B866BB"/>
    <w:rsid w:val="00B9580F"/>
    <w:rsid w:val="00BC49C4"/>
    <w:rsid w:val="00BF3D3C"/>
    <w:rsid w:val="00C07653"/>
    <w:rsid w:val="00C13CFB"/>
    <w:rsid w:val="00C34983"/>
    <w:rsid w:val="00C6267A"/>
    <w:rsid w:val="00C8032B"/>
    <w:rsid w:val="00C918B6"/>
    <w:rsid w:val="00CA3F58"/>
    <w:rsid w:val="00CB475E"/>
    <w:rsid w:val="00CC4C9A"/>
    <w:rsid w:val="00CF33E1"/>
    <w:rsid w:val="00D011AE"/>
    <w:rsid w:val="00D029CE"/>
    <w:rsid w:val="00D02E5B"/>
    <w:rsid w:val="00D0762C"/>
    <w:rsid w:val="00D33699"/>
    <w:rsid w:val="00D62541"/>
    <w:rsid w:val="00D66323"/>
    <w:rsid w:val="00D710D6"/>
    <w:rsid w:val="00D80242"/>
    <w:rsid w:val="00D83927"/>
    <w:rsid w:val="00DB5791"/>
    <w:rsid w:val="00DB78F8"/>
    <w:rsid w:val="00DF1E2E"/>
    <w:rsid w:val="00DF2EED"/>
    <w:rsid w:val="00E16109"/>
    <w:rsid w:val="00E21423"/>
    <w:rsid w:val="00E30B21"/>
    <w:rsid w:val="00E3338B"/>
    <w:rsid w:val="00E35069"/>
    <w:rsid w:val="00E35A38"/>
    <w:rsid w:val="00E370F5"/>
    <w:rsid w:val="00E46BDB"/>
    <w:rsid w:val="00E55EE8"/>
    <w:rsid w:val="00E57A14"/>
    <w:rsid w:val="00E616E2"/>
    <w:rsid w:val="00EB75A9"/>
    <w:rsid w:val="00EC27EE"/>
    <w:rsid w:val="00ED15E1"/>
    <w:rsid w:val="00EE5473"/>
    <w:rsid w:val="00EF1CFB"/>
    <w:rsid w:val="00EF2729"/>
    <w:rsid w:val="00EF55AB"/>
    <w:rsid w:val="00F205A1"/>
    <w:rsid w:val="00F21C07"/>
    <w:rsid w:val="00F24939"/>
    <w:rsid w:val="00F27FC5"/>
    <w:rsid w:val="00F652E2"/>
    <w:rsid w:val="00F65612"/>
    <w:rsid w:val="00F662C6"/>
    <w:rsid w:val="00F72BE4"/>
    <w:rsid w:val="00F75E3E"/>
    <w:rsid w:val="00F926A8"/>
    <w:rsid w:val="00F94C01"/>
    <w:rsid w:val="00FE7032"/>
    <w:rsid w:val="00FF5F19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EB09FF-8B93-46B6-B353-56A2EC61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765686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A01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33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2AAC3-FAE0-4E61-AA1C-F58B8D6C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389</TotalTime>
  <Pages>1</Pages>
  <Words>595</Words>
  <Characters>431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佐田谷　和実</cp:lastModifiedBy>
  <cp:revision>158</cp:revision>
  <cp:lastPrinted>2016-01-06T04:53:00Z</cp:lastPrinted>
  <dcterms:created xsi:type="dcterms:W3CDTF">2015-11-15T23:50:00Z</dcterms:created>
  <dcterms:modified xsi:type="dcterms:W3CDTF">2023-01-13T00:41:00Z</dcterms:modified>
</cp:coreProperties>
</file>